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D470" w14:textId="77777777" w:rsidR="00C04331" w:rsidRDefault="00C04331" w:rsidP="00C04331">
      <w:pPr>
        <w:rPr>
          <w:szCs w:val="22"/>
        </w:rPr>
      </w:pPr>
    </w:p>
    <w:p w14:paraId="67A8A686" w14:textId="77777777" w:rsidR="00C04331" w:rsidRDefault="00C04331" w:rsidP="00C04331">
      <w:pPr>
        <w:rPr>
          <w:szCs w:val="22"/>
        </w:rPr>
      </w:pPr>
    </w:p>
    <w:p w14:paraId="4C095AB7" w14:textId="77777777" w:rsidR="00C04331" w:rsidRDefault="00C04331" w:rsidP="00C04331">
      <w:pPr>
        <w:rPr>
          <w:szCs w:val="22"/>
        </w:rPr>
      </w:pPr>
    </w:p>
    <w:p w14:paraId="1DE9F7DF" w14:textId="77777777" w:rsidR="00C04331" w:rsidRPr="00445510" w:rsidRDefault="00C04331" w:rsidP="00C04331">
      <w:pPr>
        <w:rPr>
          <w:b/>
          <w:sz w:val="28"/>
          <w:szCs w:val="28"/>
        </w:rPr>
      </w:pPr>
    </w:p>
    <w:p w14:paraId="33D6F43D" w14:textId="77777777" w:rsidR="00C04331" w:rsidRPr="00091653" w:rsidRDefault="00C04331" w:rsidP="00C0433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1653">
        <w:rPr>
          <w:rFonts w:ascii="Arial" w:hAnsi="Arial" w:cs="Arial"/>
          <w:b/>
          <w:sz w:val="24"/>
          <w:szCs w:val="24"/>
        </w:rPr>
        <w:t>MODELO DE CARTA QUE LOS CENTROS ENVIAN A LOS PADRES</w:t>
      </w:r>
    </w:p>
    <w:p w14:paraId="586493E9" w14:textId="77777777" w:rsidR="00C04331" w:rsidRPr="00091653" w:rsidRDefault="00C04331" w:rsidP="00C043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58B43FD" w14:textId="77777777" w:rsidR="00C04331" w:rsidRPr="00091653" w:rsidRDefault="00C04331" w:rsidP="00C043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ABBFB6D" w14:textId="77777777" w:rsidR="00C04331" w:rsidRPr="00091653" w:rsidRDefault="00C04331" w:rsidP="00C043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8A97F7B" w14:textId="77777777" w:rsidR="00C04331" w:rsidRPr="00091653" w:rsidRDefault="00C04331" w:rsidP="00C043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653">
        <w:rPr>
          <w:rFonts w:ascii="Arial" w:hAnsi="Arial" w:cs="Arial"/>
          <w:sz w:val="24"/>
          <w:szCs w:val="24"/>
        </w:rPr>
        <w:t>VALLADOLID,………de……………………de 200…</w:t>
      </w:r>
    </w:p>
    <w:p w14:paraId="298C6754" w14:textId="77777777" w:rsidR="00C04331" w:rsidRPr="00091653" w:rsidRDefault="00C04331" w:rsidP="0009165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64CC99" w14:textId="77777777" w:rsidR="00C04331" w:rsidRPr="00091653" w:rsidRDefault="00C04331" w:rsidP="000916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653">
        <w:rPr>
          <w:rFonts w:ascii="Arial" w:hAnsi="Arial" w:cs="Arial"/>
          <w:sz w:val="24"/>
          <w:szCs w:val="24"/>
        </w:rPr>
        <w:t>Estimado señor o señora:</w:t>
      </w:r>
    </w:p>
    <w:p w14:paraId="5809BD35" w14:textId="77777777" w:rsidR="00C04331" w:rsidRPr="00091653" w:rsidRDefault="00C04331" w:rsidP="000916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653">
        <w:rPr>
          <w:rFonts w:ascii="Arial" w:hAnsi="Arial" w:cs="Arial"/>
          <w:sz w:val="24"/>
          <w:szCs w:val="24"/>
        </w:rPr>
        <w:t>Me dirijo a Usted como Director/a del Centro………………………………………………., en el que su hijo cursa estudios de…………………………………comunicarle que su hijo ha faltado a clase los días………………………… ………………………………………………, sin que hasta ahora su falta haya sido justificada.</w:t>
      </w:r>
    </w:p>
    <w:p w14:paraId="08AC79DE" w14:textId="77777777" w:rsidR="00C04331" w:rsidRPr="00091653" w:rsidRDefault="00C04331" w:rsidP="000916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653">
        <w:rPr>
          <w:rFonts w:ascii="Arial" w:hAnsi="Arial" w:cs="Arial"/>
          <w:sz w:val="24"/>
          <w:szCs w:val="24"/>
        </w:rPr>
        <w:t>Para poder aclarar este asunto le ruego se persone en el Centro el próximo día a las ………horas. Si no pudiese asistir agradecería me lo comunicase personal o telefónicamente para poder quedar en la fecha y la hora en que pudiésemos ambos.</w:t>
      </w:r>
    </w:p>
    <w:p w14:paraId="5BCBE46E" w14:textId="77777777" w:rsidR="00C04331" w:rsidRPr="00091653" w:rsidRDefault="00C04331" w:rsidP="0009165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653">
        <w:rPr>
          <w:rFonts w:ascii="Arial" w:hAnsi="Arial" w:cs="Arial"/>
          <w:sz w:val="24"/>
          <w:szCs w:val="24"/>
        </w:rPr>
        <w:t>Tengo la obligación de comunicarle que si no acudiese a la reunión a fin de justificar las faltas de su hijo, este Centro está obligado a comunicar el asunto a las autoridades educativas y municipales, al objeto de su resolución por las vías que determine la legislación vigente.</w:t>
      </w:r>
    </w:p>
    <w:p w14:paraId="3807454D" w14:textId="77777777" w:rsidR="00C04331" w:rsidRPr="00091653" w:rsidRDefault="00C04331" w:rsidP="00C043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FA5FAF" w14:textId="77777777" w:rsidR="00C04331" w:rsidRPr="00091653" w:rsidRDefault="00C04331" w:rsidP="00C043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3585B4" w14:textId="77777777" w:rsidR="00C04331" w:rsidRPr="00091653" w:rsidRDefault="00C04331" w:rsidP="00C0433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1653">
        <w:rPr>
          <w:rFonts w:ascii="Arial" w:hAnsi="Arial" w:cs="Arial"/>
          <w:sz w:val="24"/>
          <w:szCs w:val="24"/>
        </w:rPr>
        <w:t>Le saluda atentamente,</w:t>
      </w:r>
    </w:p>
    <w:p w14:paraId="51572F05" w14:textId="77777777" w:rsidR="00C04331" w:rsidRPr="00091653" w:rsidRDefault="00C04331" w:rsidP="00C043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B3AA7C" w14:textId="77777777" w:rsidR="00C04331" w:rsidRPr="00091653" w:rsidRDefault="00C04331" w:rsidP="00C043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653">
        <w:rPr>
          <w:rFonts w:ascii="Arial" w:hAnsi="Arial" w:cs="Arial"/>
          <w:sz w:val="24"/>
          <w:szCs w:val="24"/>
        </w:rPr>
        <w:t>El director/a del ………………………</w:t>
      </w:r>
    </w:p>
    <w:p w14:paraId="3FA01E74" w14:textId="77777777" w:rsidR="00C04331" w:rsidRPr="00091653" w:rsidRDefault="00C04331" w:rsidP="00C043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CBD25F3" w14:textId="77777777" w:rsidR="00C04331" w:rsidRPr="00091653" w:rsidRDefault="00C04331" w:rsidP="00C043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F65C4FF" w14:textId="77777777" w:rsidR="00C04331" w:rsidRPr="00091653" w:rsidRDefault="00C04331" w:rsidP="00C043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43763A" w14:textId="77777777" w:rsidR="00C04331" w:rsidRPr="00091653" w:rsidRDefault="00C04331" w:rsidP="00C0433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91653">
        <w:rPr>
          <w:rFonts w:ascii="Arial" w:hAnsi="Arial" w:cs="Arial"/>
          <w:sz w:val="24"/>
          <w:szCs w:val="24"/>
        </w:rPr>
        <w:t>Fdo:……………………………….</w:t>
      </w:r>
    </w:p>
    <w:p w14:paraId="7D1B7831" w14:textId="77777777" w:rsidR="00C04331" w:rsidRPr="00091653" w:rsidRDefault="00C04331" w:rsidP="00C04331">
      <w:pPr>
        <w:rPr>
          <w:rFonts w:ascii="Arial" w:hAnsi="Arial" w:cs="Arial"/>
          <w:sz w:val="24"/>
          <w:szCs w:val="24"/>
        </w:rPr>
      </w:pPr>
    </w:p>
    <w:p w14:paraId="21DEEA03" w14:textId="77777777" w:rsidR="00F702D4" w:rsidRPr="00091653" w:rsidRDefault="00F702D4" w:rsidP="00E35947">
      <w:pPr>
        <w:rPr>
          <w:rFonts w:ascii="Arial" w:hAnsi="Arial" w:cs="Arial"/>
          <w:sz w:val="24"/>
          <w:szCs w:val="24"/>
        </w:rPr>
      </w:pPr>
    </w:p>
    <w:sectPr w:rsidR="00F702D4" w:rsidRPr="00091653" w:rsidSect="00532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6DF0A" w14:textId="77777777" w:rsidR="00E01126" w:rsidRDefault="00E01126">
      <w:r>
        <w:separator/>
      </w:r>
    </w:p>
  </w:endnote>
  <w:endnote w:type="continuationSeparator" w:id="0">
    <w:p w14:paraId="2A869072" w14:textId="77777777" w:rsidR="00E01126" w:rsidRDefault="00E0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ADDC8" w14:textId="77777777" w:rsidR="00502A88" w:rsidRDefault="00502A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3EEC5" w14:textId="77777777" w:rsidR="00502A88" w:rsidRPr="00502A88" w:rsidRDefault="00502A88" w:rsidP="00502A88">
    <w:pPr>
      <w:ind w:left="567"/>
      <w:jc w:val="center"/>
      <w:rPr>
        <w:rFonts w:ascii="Arial" w:hAnsi="Arial"/>
        <w:color w:val="0000FF"/>
        <w:sz w:val="16"/>
        <w:szCs w:val="16"/>
        <w:lang w:val="es-ES_tradnl"/>
      </w:rPr>
    </w:pPr>
    <w:r w:rsidRPr="00502A88">
      <w:rPr>
        <w:rFonts w:ascii="Arial" w:hAnsi="Arial"/>
        <w:color w:val="0000FF"/>
        <w:sz w:val="16"/>
        <w:szCs w:val="16"/>
        <w:lang w:val="es-ES_tradnl"/>
      </w:rPr>
      <w:t>Plaza del Milenio 1, 6 - 47014 VALLADOLID Teléfono 983 41 26 00 - Fax 983 41 26 77</w:t>
    </w:r>
  </w:p>
  <w:p w14:paraId="353BD5DB" w14:textId="77777777" w:rsidR="00502A88" w:rsidRPr="00502A88" w:rsidRDefault="00502A88" w:rsidP="00502A88">
    <w:pPr>
      <w:jc w:val="center"/>
      <w:rPr>
        <w:rFonts w:ascii="Arial" w:hAnsi="Arial"/>
        <w:color w:val="0000FF"/>
        <w:sz w:val="16"/>
        <w:szCs w:val="16"/>
        <w:lang w:val="es-ES_tradnl"/>
      </w:rPr>
    </w:pPr>
    <w:r w:rsidRPr="00502A88">
      <w:rPr>
        <w:rFonts w:ascii="Arial" w:hAnsi="Arial"/>
        <w:color w:val="0000FF"/>
        <w:sz w:val="16"/>
        <w:szCs w:val="16"/>
        <w:lang w:val="es-ES_tradnl"/>
      </w:rPr>
      <w:t>http://www.educa.jcyl.es/educacyl/cm/dpvalladolid</w:t>
    </w:r>
  </w:p>
  <w:p w14:paraId="40FE79A8" w14:textId="195DB921" w:rsidR="00114644" w:rsidRPr="00502A88" w:rsidRDefault="00114644" w:rsidP="00502A88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8DD78" w14:textId="77777777" w:rsidR="00502A88" w:rsidRDefault="00502A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08347" w14:textId="77777777" w:rsidR="00E01126" w:rsidRDefault="00E01126">
      <w:r>
        <w:separator/>
      </w:r>
    </w:p>
  </w:footnote>
  <w:footnote w:type="continuationSeparator" w:id="0">
    <w:p w14:paraId="039568F1" w14:textId="77777777" w:rsidR="00E01126" w:rsidRDefault="00E0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37AE" w14:textId="77777777" w:rsidR="00502A88" w:rsidRDefault="00502A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EF3C9" w14:textId="3B5B1E3D" w:rsidR="00114644" w:rsidRDefault="00502A88">
    <w:pPr>
      <w:pStyle w:val="Encabezado"/>
      <w:tabs>
        <w:tab w:val="clear" w:pos="4252"/>
        <w:tab w:val="clear" w:pos="8504"/>
      </w:tabs>
      <w:rPr>
        <w:rFonts w:ascii="Arial" w:hAnsi="Arial"/>
        <w:sz w:val="22"/>
        <w:lang w:val="es-ES_tradnl"/>
      </w:rPr>
    </w:pPr>
    <w:r>
      <w:rPr>
        <w:rFonts w:ascii="Arial" w:hAnsi="Arial"/>
        <w:noProof/>
        <w:sz w:val="22"/>
        <w:lang w:val="es-ES_tradnl"/>
      </w:rPr>
      <w:drawing>
        <wp:inline distT="0" distB="0" distL="0" distR="0" wp14:anchorId="1BCCE2FC" wp14:editId="1D96C047">
          <wp:extent cx="1615440" cy="5791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B123B" w14:textId="77777777" w:rsidR="00961CE4" w:rsidRDefault="00961CE4" w:rsidP="00961CE4">
    <w:pPr>
      <w:pStyle w:val="Encabezado"/>
      <w:tabs>
        <w:tab w:val="clear" w:pos="4252"/>
        <w:tab w:val="clear" w:pos="8504"/>
      </w:tabs>
      <w:spacing w:line="120" w:lineRule="exact"/>
      <w:ind w:left="624"/>
      <w:rPr>
        <w:rFonts w:ascii="Trebuchet MS" w:hAnsi="Trebuchet MS"/>
        <w:sz w:val="14"/>
        <w:szCs w:val="14"/>
        <w:lang w:val="es-ES_tradnl"/>
      </w:rPr>
    </w:pPr>
  </w:p>
  <w:p w14:paraId="04D71B5B" w14:textId="77777777" w:rsidR="00114644" w:rsidRPr="00961CE4" w:rsidRDefault="00114644" w:rsidP="00F702D4">
    <w:pPr>
      <w:pStyle w:val="Encabezado"/>
      <w:tabs>
        <w:tab w:val="clear" w:pos="4252"/>
        <w:tab w:val="clear" w:pos="8504"/>
      </w:tabs>
      <w:ind w:left="624"/>
      <w:rPr>
        <w:rFonts w:ascii="Trebuchet MS" w:hAnsi="Trebuchet MS"/>
        <w:sz w:val="14"/>
        <w:szCs w:val="14"/>
        <w:lang w:val="es-ES_tradnl"/>
      </w:rPr>
    </w:pPr>
    <w:r w:rsidRPr="00961CE4">
      <w:rPr>
        <w:rFonts w:ascii="Trebuchet MS" w:hAnsi="Trebuchet MS"/>
        <w:sz w:val="14"/>
        <w:szCs w:val="14"/>
        <w:lang w:val="es-ES_tradnl"/>
      </w:rPr>
      <w:t>Delegación Territorial de Valladolid</w:t>
    </w:r>
  </w:p>
  <w:p w14:paraId="4B413532" w14:textId="77777777" w:rsidR="00114644" w:rsidRPr="00961CE4" w:rsidRDefault="00114644" w:rsidP="00F702D4">
    <w:pPr>
      <w:pStyle w:val="Encabezado"/>
      <w:tabs>
        <w:tab w:val="clear" w:pos="4252"/>
        <w:tab w:val="clear" w:pos="8504"/>
      </w:tabs>
      <w:ind w:left="624"/>
      <w:rPr>
        <w:rFonts w:ascii="Trebuchet MS" w:hAnsi="Trebuchet MS"/>
        <w:sz w:val="14"/>
        <w:szCs w:val="14"/>
        <w:lang w:val="es-ES_tradnl"/>
      </w:rPr>
    </w:pPr>
    <w:r w:rsidRPr="00961CE4">
      <w:rPr>
        <w:rFonts w:ascii="Trebuchet MS" w:hAnsi="Trebuchet MS"/>
        <w:sz w:val="14"/>
        <w:szCs w:val="14"/>
        <w:lang w:val="es-ES_tradnl"/>
      </w:rPr>
      <w:t>Dirección Provincial de Educación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D52C5" w14:textId="77777777" w:rsidR="00502A88" w:rsidRDefault="00502A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8E"/>
    <w:rsid w:val="0003059F"/>
    <w:rsid w:val="000810AF"/>
    <w:rsid w:val="00090B9F"/>
    <w:rsid w:val="00091653"/>
    <w:rsid w:val="000B2C86"/>
    <w:rsid w:val="0010122E"/>
    <w:rsid w:val="00114644"/>
    <w:rsid w:val="00134B09"/>
    <w:rsid w:val="0014370F"/>
    <w:rsid w:val="001F0D4B"/>
    <w:rsid w:val="00322BA6"/>
    <w:rsid w:val="003525D0"/>
    <w:rsid w:val="0038725B"/>
    <w:rsid w:val="003B3795"/>
    <w:rsid w:val="003D2C39"/>
    <w:rsid w:val="00414D78"/>
    <w:rsid w:val="00427E3E"/>
    <w:rsid w:val="00454BF5"/>
    <w:rsid w:val="004632B5"/>
    <w:rsid w:val="00466329"/>
    <w:rsid w:val="004860C1"/>
    <w:rsid w:val="004870D7"/>
    <w:rsid w:val="00502A88"/>
    <w:rsid w:val="00532915"/>
    <w:rsid w:val="00595EC6"/>
    <w:rsid w:val="00670356"/>
    <w:rsid w:val="006D4DAC"/>
    <w:rsid w:val="00720B29"/>
    <w:rsid w:val="007219E9"/>
    <w:rsid w:val="008020E1"/>
    <w:rsid w:val="00836D9B"/>
    <w:rsid w:val="00932823"/>
    <w:rsid w:val="00961CE4"/>
    <w:rsid w:val="009E507E"/>
    <w:rsid w:val="009F4BF9"/>
    <w:rsid w:val="00A139AB"/>
    <w:rsid w:val="00A16B75"/>
    <w:rsid w:val="00A37EB5"/>
    <w:rsid w:val="00A416A2"/>
    <w:rsid w:val="00A80F0A"/>
    <w:rsid w:val="00A91409"/>
    <w:rsid w:val="00A95F31"/>
    <w:rsid w:val="00AE403A"/>
    <w:rsid w:val="00B35955"/>
    <w:rsid w:val="00B43433"/>
    <w:rsid w:val="00BB4E20"/>
    <w:rsid w:val="00BD4D8D"/>
    <w:rsid w:val="00C04331"/>
    <w:rsid w:val="00C2752A"/>
    <w:rsid w:val="00C462E4"/>
    <w:rsid w:val="00C7477A"/>
    <w:rsid w:val="00CD235B"/>
    <w:rsid w:val="00D1038E"/>
    <w:rsid w:val="00DF1871"/>
    <w:rsid w:val="00E01126"/>
    <w:rsid w:val="00E02DFC"/>
    <w:rsid w:val="00E0477C"/>
    <w:rsid w:val="00E14DD8"/>
    <w:rsid w:val="00E35947"/>
    <w:rsid w:val="00E85706"/>
    <w:rsid w:val="00EC4FBB"/>
    <w:rsid w:val="00F00C6C"/>
    <w:rsid w:val="00F05408"/>
    <w:rsid w:val="00F15973"/>
    <w:rsid w:val="00F702D4"/>
    <w:rsid w:val="00FA506E"/>
    <w:rsid w:val="00FD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2F6DFD39"/>
  <w15:chartTrackingRefBased/>
  <w15:docId w15:val="{28D72E25-E8D4-4C0C-AAA0-2C8C972C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331"/>
    <w:pPr>
      <w:widowContro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80F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rsalev.DT\Mis%20documentos\Ofi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Oficio.dot</Template>
  <TotalTime>0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</vt:lpstr>
    </vt:vector>
  </TitlesOfParts>
  <Company>mec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HerSalEv</dc:creator>
  <cp:keywords/>
  <cp:lastModifiedBy>EVA MARIA LAS HERAS SALAS</cp:lastModifiedBy>
  <cp:revision>2</cp:revision>
  <cp:lastPrinted>2005-03-02T08:02:00Z</cp:lastPrinted>
  <dcterms:created xsi:type="dcterms:W3CDTF">2024-10-08T08:39:00Z</dcterms:created>
  <dcterms:modified xsi:type="dcterms:W3CDTF">2024-10-08T08:39:00Z</dcterms:modified>
</cp:coreProperties>
</file>