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A3EF" w14:textId="77777777" w:rsidR="00CE70D4" w:rsidRDefault="00CE70D4" w:rsidP="00D03919"/>
    <w:p w14:paraId="21E9D2C1" w14:textId="77777777" w:rsidR="00D03919" w:rsidRDefault="00D03919" w:rsidP="00D03919"/>
    <w:p w14:paraId="2247022B" w14:textId="77777777" w:rsidR="00D03919" w:rsidRDefault="00D03919" w:rsidP="00D03919"/>
    <w:p w14:paraId="192AED1C" w14:textId="1750BA3E" w:rsidR="00920ACB" w:rsidRPr="00422DCA" w:rsidRDefault="005D4F0B" w:rsidP="00920ACB">
      <w:pPr>
        <w:spacing w:line="360" w:lineRule="auto"/>
        <w:jc w:val="center"/>
        <w:rPr>
          <w:b/>
          <w:color w:val="877209" w:themeColor="accent3" w:themeShade="80"/>
          <w:sz w:val="28"/>
          <w:szCs w:val="28"/>
        </w:rPr>
      </w:pPr>
      <w:r w:rsidRPr="00422DCA">
        <w:rPr>
          <w:b/>
          <w:color w:val="877209" w:themeColor="accent3" w:themeShade="80"/>
          <w:sz w:val="28"/>
          <w:szCs w:val="28"/>
        </w:rPr>
        <w:t>ESQUEMA DE LA EXPR</w:t>
      </w:r>
      <w:r w:rsidR="00684620" w:rsidRPr="00422DCA">
        <w:rPr>
          <w:b/>
          <w:color w:val="877209" w:themeColor="accent3" w:themeShade="80"/>
          <w:sz w:val="28"/>
          <w:szCs w:val="28"/>
        </w:rPr>
        <w:t>E</w:t>
      </w:r>
      <w:r w:rsidRPr="00422DCA">
        <w:rPr>
          <w:b/>
          <w:color w:val="877209" w:themeColor="accent3" w:themeShade="80"/>
          <w:sz w:val="28"/>
          <w:szCs w:val="28"/>
        </w:rPr>
        <w:t>SIÓN ASERTIVA</w:t>
      </w:r>
    </w:p>
    <w:p w14:paraId="592E924E" w14:textId="2E1E5A0F" w:rsidR="005D4F0B" w:rsidRPr="000B1832" w:rsidRDefault="005D4F0B" w:rsidP="005D4F0B">
      <w:pPr>
        <w:spacing w:line="276" w:lineRule="auto"/>
        <w:ind w:right="-55"/>
        <w:jc w:val="center"/>
      </w:pPr>
      <w:r w:rsidRPr="000B1832">
        <w:t xml:space="preserve">Basado en la metodología de la </w:t>
      </w:r>
      <w:r w:rsidRPr="000B1832">
        <w:rPr>
          <w:b/>
          <w:bCs/>
          <w:i/>
          <w:iCs/>
        </w:rPr>
        <w:t>Comunicación NoViolenta</w:t>
      </w:r>
      <w:r w:rsidRPr="000B1832">
        <w:t xml:space="preserve">  M. Rosenberg</w:t>
      </w:r>
    </w:p>
    <w:p w14:paraId="6C0B1D12" w14:textId="77777777" w:rsidR="005D4F0B" w:rsidRPr="00253A82" w:rsidRDefault="005D4F0B" w:rsidP="005D4F0B">
      <w:pPr>
        <w:spacing w:line="276" w:lineRule="auto"/>
        <w:ind w:right="-55"/>
        <w:jc w:val="center"/>
        <w:rPr>
          <w:b/>
          <w:bCs/>
          <w:sz w:val="28"/>
          <w:szCs w:val="28"/>
        </w:rPr>
      </w:pPr>
    </w:p>
    <w:p w14:paraId="62725E7A" w14:textId="25F4B6D1" w:rsidR="005D4F0B" w:rsidRDefault="005D4F0B" w:rsidP="005D4F0B">
      <w:pPr>
        <w:spacing w:line="276" w:lineRule="auto"/>
        <w:ind w:right="-55"/>
        <w:jc w:val="both"/>
      </w:pPr>
      <w:r w:rsidRPr="0027596E">
        <w:t>Sirve para dar feedback</w:t>
      </w:r>
      <w:r>
        <w:t xml:space="preserve">,  </w:t>
      </w:r>
      <w:r w:rsidRPr="0027596E">
        <w:t>afrontar</w:t>
      </w:r>
      <w:r w:rsidR="00422DCA">
        <w:t xml:space="preserve"> una</w:t>
      </w:r>
      <w:r w:rsidRPr="0027596E">
        <w:t xml:space="preserve"> conversación difícil</w:t>
      </w:r>
      <w:r>
        <w:t>, una  negociación</w:t>
      </w:r>
      <w:r w:rsidR="00422DCA">
        <w:t xml:space="preserve"> o</w:t>
      </w:r>
      <w:r>
        <w:t xml:space="preserve"> un</w:t>
      </w:r>
      <w:r w:rsidRPr="0027596E">
        <w:t xml:space="preserve"> conflicto con mayor garantía de eficacia</w:t>
      </w:r>
      <w:r w:rsidR="00422DCA">
        <w:t xml:space="preserve"> y</w:t>
      </w:r>
      <w:r w:rsidRPr="0027596E">
        <w:t xml:space="preserve"> conexión.</w:t>
      </w:r>
      <w:r>
        <w:t xml:space="preserve"> También sirve para expresar una evaluación sobre alguien y para expresar reconocimiento y valoración.</w:t>
      </w:r>
      <w:r w:rsidR="00422DCA">
        <w:t xml:space="preserve"> </w:t>
      </w:r>
      <w:r>
        <w:t>Nos ayuda a expresarnos de una manera que cuidemos de la claridad del mensaje y de generar conexión.</w:t>
      </w:r>
    </w:p>
    <w:p w14:paraId="03FD4B32" w14:textId="77777777" w:rsidR="00684620" w:rsidRDefault="00684620" w:rsidP="005D4F0B">
      <w:pPr>
        <w:spacing w:line="276" w:lineRule="auto"/>
        <w:ind w:right="-55"/>
        <w:jc w:val="both"/>
      </w:pPr>
    </w:p>
    <w:p w14:paraId="7187A4DF" w14:textId="4F321223" w:rsidR="00684620" w:rsidRPr="0027596E" w:rsidRDefault="00684620" w:rsidP="00684620">
      <w:pPr>
        <w:spacing w:line="276" w:lineRule="auto"/>
        <w:ind w:right="-55"/>
        <w:jc w:val="both"/>
      </w:pPr>
      <w:r>
        <w:t>Se compone de</w:t>
      </w:r>
      <w:r w:rsidRPr="0027596E">
        <w:t xml:space="preserve"> 4 elementos: observación + sentimientos + necesidad + petición. </w:t>
      </w:r>
    </w:p>
    <w:p w14:paraId="095905BC" w14:textId="77777777" w:rsidR="00684620" w:rsidRPr="0027596E" w:rsidRDefault="00684620" w:rsidP="005D4F0B">
      <w:pPr>
        <w:spacing w:line="276" w:lineRule="auto"/>
        <w:ind w:right="-55"/>
        <w:jc w:val="both"/>
      </w:pPr>
    </w:p>
    <w:p w14:paraId="7418821D" w14:textId="77777777" w:rsidR="005D4F0B" w:rsidRPr="00426EC2" w:rsidRDefault="005D4F0B" w:rsidP="005D4F0B">
      <w:pPr>
        <w:spacing w:line="276" w:lineRule="auto"/>
        <w:ind w:right="-55"/>
        <w:jc w:val="both"/>
        <w:rPr>
          <w:b/>
          <w:bCs/>
        </w:rPr>
      </w:pPr>
      <w:r w:rsidRPr="00426EC2">
        <w:rPr>
          <w:b/>
          <w:bCs/>
        </w:rPr>
        <w:t>Modelo 1:</w:t>
      </w:r>
    </w:p>
    <w:p w14:paraId="6B447A02" w14:textId="3F946311" w:rsidR="005D4F0B" w:rsidRDefault="005D4F0B" w:rsidP="005D4F0B">
      <w:pPr>
        <w:spacing w:line="276" w:lineRule="auto"/>
        <w:ind w:right="-55"/>
        <w:jc w:val="center"/>
      </w:pPr>
      <w:bookmarkStart w:id="0" w:name="_Hlk159181816"/>
      <w:r w:rsidRPr="0027596E">
        <w:t>“</w:t>
      </w:r>
      <w:r w:rsidRPr="0027596E">
        <w:rPr>
          <w:i/>
        </w:rPr>
        <w:t xml:space="preserve">Cuando … </w:t>
      </w:r>
      <w:r w:rsidRPr="0027596E">
        <w:t>(observación, hechos),</w:t>
      </w:r>
    </w:p>
    <w:p w14:paraId="3D099916" w14:textId="1932AAFE" w:rsidR="005D4F0B" w:rsidRDefault="005D4F0B" w:rsidP="005D4F0B">
      <w:pPr>
        <w:spacing w:line="276" w:lineRule="auto"/>
        <w:ind w:right="-55"/>
        <w:jc w:val="center"/>
        <w:rPr>
          <w:i/>
        </w:rPr>
      </w:pPr>
      <w:r w:rsidRPr="0027596E">
        <w:rPr>
          <w:i/>
        </w:rPr>
        <w:t xml:space="preserve">me sentí, me quedé, </w:t>
      </w:r>
      <w:r w:rsidRPr="0027596E">
        <w:t>( mi sentimiento)...,</w:t>
      </w:r>
      <w:r w:rsidRPr="0027596E">
        <w:rPr>
          <w:i/>
        </w:rPr>
        <w:t xml:space="preserve"> porque para mí es importante </w:t>
      </w:r>
      <w:r w:rsidRPr="0027596E">
        <w:t>(mi necesidad)....</w:t>
      </w:r>
    </w:p>
    <w:p w14:paraId="3442AC4C" w14:textId="77777777" w:rsidR="005D4F0B" w:rsidRPr="0027596E" w:rsidRDefault="005D4F0B" w:rsidP="005D4F0B">
      <w:pPr>
        <w:spacing w:line="276" w:lineRule="auto"/>
        <w:ind w:right="-55"/>
        <w:jc w:val="center"/>
        <w:rPr>
          <w:i/>
        </w:rPr>
      </w:pPr>
      <w:r w:rsidRPr="0027596E">
        <w:rPr>
          <w:i/>
        </w:rPr>
        <w:t xml:space="preserve">y quiero saber si te puedes comprometer a... </w:t>
      </w:r>
      <w:r w:rsidRPr="0027596E">
        <w:t>(petición acción)</w:t>
      </w:r>
      <w:r w:rsidRPr="0027596E">
        <w:rPr>
          <w:i/>
        </w:rPr>
        <w:t>”</w:t>
      </w:r>
      <w:r>
        <w:rPr>
          <w:i/>
        </w:rPr>
        <w:t>.</w:t>
      </w:r>
      <w:bookmarkEnd w:id="0"/>
    </w:p>
    <w:p w14:paraId="7CD8A823" w14:textId="77777777" w:rsidR="005D4F0B" w:rsidRPr="0027596E" w:rsidRDefault="005D4F0B" w:rsidP="005D4F0B">
      <w:pPr>
        <w:spacing w:line="276" w:lineRule="auto"/>
        <w:ind w:right="-55"/>
        <w:jc w:val="both"/>
      </w:pPr>
    </w:p>
    <w:p w14:paraId="1EB74053" w14:textId="77777777" w:rsidR="005D4F0B" w:rsidRPr="005D4F0B" w:rsidRDefault="005D4F0B" w:rsidP="005D4F0B">
      <w:pPr>
        <w:spacing w:line="276" w:lineRule="auto"/>
        <w:ind w:right="-55"/>
        <w:jc w:val="both"/>
        <w:rPr>
          <w:b/>
          <w:bCs/>
        </w:rPr>
      </w:pPr>
      <w:r w:rsidRPr="005D4F0B">
        <w:rPr>
          <w:b/>
          <w:bCs/>
        </w:rPr>
        <w:t>Modelo 2:</w:t>
      </w:r>
    </w:p>
    <w:p w14:paraId="772B827F" w14:textId="22A2C022" w:rsidR="005D4F0B" w:rsidRPr="0027596E" w:rsidRDefault="005D4F0B" w:rsidP="005D4F0B">
      <w:pPr>
        <w:spacing w:line="276" w:lineRule="auto"/>
        <w:ind w:right="-55"/>
        <w:jc w:val="center"/>
        <w:rPr>
          <w:i/>
        </w:rPr>
      </w:pPr>
      <w:r w:rsidRPr="0027596E">
        <w:rPr>
          <w:i/>
        </w:rPr>
        <w:t xml:space="preserve">“Cuando ocurrió </w:t>
      </w:r>
      <w:r w:rsidRPr="0027596E">
        <w:t xml:space="preserve">(observación, hechos) </w:t>
      </w:r>
      <w:r w:rsidRPr="0027596E">
        <w:rPr>
          <w:i/>
        </w:rPr>
        <w:t xml:space="preserve">....... me quedé… </w:t>
      </w:r>
      <w:r w:rsidRPr="0027596E">
        <w:t>(mi sentimiento),</w:t>
      </w:r>
      <w:r w:rsidRPr="0027596E">
        <w:rPr>
          <w:i/>
        </w:rPr>
        <w:t xml:space="preserve"> porque para mí es importante </w:t>
      </w:r>
      <w:r w:rsidRPr="0027596E">
        <w:t>(mi necesidad) ...</w:t>
      </w:r>
    </w:p>
    <w:p w14:paraId="5B3A33E0" w14:textId="77777777" w:rsidR="005D4F0B" w:rsidRPr="0027596E" w:rsidRDefault="005D4F0B" w:rsidP="005D4F0B">
      <w:pPr>
        <w:spacing w:line="276" w:lineRule="auto"/>
        <w:ind w:right="-55"/>
        <w:jc w:val="center"/>
        <w:rPr>
          <w:i/>
        </w:rPr>
      </w:pPr>
      <w:r w:rsidRPr="0027596E">
        <w:rPr>
          <w:i/>
        </w:rPr>
        <w:t>Me gustaría saber cómo te llega esto que te digo”.</w:t>
      </w:r>
    </w:p>
    <w:p w14:paraId="62E50E63" w14:textId="77777777" w:rsidR="005D4F0B" w:rsidRPr="0027596E" w:rsidRDefault="005D4F0B" w:rsidP="005D4F0B">
      <w:pPr>
        <w:spacing w:line="276" w:lineRule="auto"/>
        <w:ind w:right="-55"/>
        <w:jc w:val="both"/>
      </w:pPr>
    </w:p>
    <w:p w14:paraId="0865C908" w14:textId="77777777" w:rsidR="005D4F0B" w:rsidRPr="005D4F0B" w:rsidRDefault="005D4F0B" w:rsidP="005D4F0B">
      <w:pPr>
        <w:spacing w:line="276" w:lineRule="auto"/>
        <w:ind w:right="-55"/>
        <w:jc w:val="both"/>
        <w:rPr>
          <w:b/>
          <w:bCs/>
        </w:rPr>
      </w:pPr>
      <w:r w:rsidRPr="005D4F0B">
        <w:rPr>
          <w:b/>
          <w:bCs/>
        </w:rPr>
        <w:t xml:space="preserve">Modelo 3: </w:t>
      </w:r>
    </w:p>
    <w:p w14:paraId="314BBAEA" w14:textId="7BC54132" w:rsidR="005D4F0B" w:rsidRPr="001E6941" w:rsidRDefault="005D4F0B" w:rsidP="00684620">
      <w:pPr>
        <w:spacing w:line="276" w:lineRule="auto"/>
        <w:ind w:right="-55"/>
        <w:jc w:val="center"/>
        <w:rPr>
          <w:b/>
          <w:bCs/>
        </w:rPr>
      </w:pPr>
      <w:r w:rsidRPr="0027596E">
        <w:rPr>
          <w:i/>
        </w:rPr>
        <w:t>Con estos hechos que han ocurrido…. (hechos, observación), estoy realmente…… (sentimientos)</w:t>
      </w:r>
      <w:r w:rsidR="00422DCA">
        <w:rPr>
          <w:i/>
        </w:rPr>
        <w:t>. Q</w:t>
      </w:r>
      <w:r w:rsidRPr="0027596E">
        <w:rPr>
          <w:i/>
        </w:rPr>
        <w:t>uiero cuidar mucho más de... (necesidades mías y de la organización)</w:t>
      </w:r>
      <w:r w:rsidR="00422DCA">
        <w:rPr>
          <w:i/>
        </w:rPr>
        <w:t>. M</w:t>
      </w:r>
      <w:r w:rsidRPr="0027596E">
        <w:rPr>
          <w:i/>
        </w:rPr>
        <w:t>e gustaría asegurarme de que me expreso con claridad, ¿alguien podría devolverme lo más importante de lo que me habéis entendido decir?</w:t>
      </w:r>
    </w:p>
    <w:p w14:paraId="414E8158" w14:textId="77777777" w:rsidR="005D4F0B" w:rsidRDefault="005D4F0B" w:rsidP="005D4F0B">
      <w:pPr>
        <w:spacing w:line="276" w:lineRule="auto"/>
        <w:ind w:right="-55"/>
        <w:jc w:val="both"/>
      </w:pPr>
    </w:p>
    <w:p w14:paraId="7BC4DABE" w14:textId="77777777" w:rsidR="005D4F0B" w:rsidRDefault="005D4F0B" w:rsidP="005D4F0B">
      <w:pPr>
        <w:spacing w:line="276" w:lineRule="auto"/>
        <w:ind w:left="540" w:right="125"/>
        <w:jc w:val="both"/>
        <w:rPr>
          <w:rFonts w:ascii="Helvetica" w:hAnsi="Helvetica"/>
          <w:sz w:val="20"/>
          <w:szCs w:val="20"/>
          <w:lang w:val="ca-ES"/>
        </w:rPr>
      </w:pPr>
    </w:p>
    <w:p w14:paraId="4A0899B1" w14:textId="77777777" w:rsidR="005D4F0B" w:rsidRDefault="005D4F0B" w:rsidP="005D4F0B">
      <w:pPr>
        <w:spacing w:line="276" w:lineRule="auto"/>
        <w:ind w:left="360" w:right="125"/>
        <w:jc w:val="both"/>
        <w:rPr>
          <w:rFonts w:ascii="Helvetica" w:hAnsi="Helvetica"/>
          <w:sz w:val="20"/>
          <w:szCs w:val="20"/>
          <w:lang w:val="ca-ES"/>
        </w:rPr>
      </w:pPr>
    </w:p>
    <w:p w14:paraId="46FD0014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72F8E4DE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5170FE2D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76D3E2FB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39B7A0D5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p w14:paraId="628FDF41" w14:textId="77777777" w:rsidR="005D4F0B" w:rsidRDefault="005D4F0B" w:rsidP="005D4F0B">
      <w:pPr>
        <w:spacing w:line="276" w:lineRule="auto"/>
        <w:jc w:val="both"/>
        <w:rPr>
          <w:rFonts w:ascii="Helvetica" w:hAnsi="Helvetica"/>
          <w:sz w:val="20"/>
          <w:szCs w:val="20"/>
        </w:rPr>
      </w:pPr>
    </w:p>
    <w:sectPr w:rsidR="005D4F0B" w:rsidSect="00C31FD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D623" w14:textId="77777777" w:rsidR="00AB2F70" w:rsidRDefault="00AB2F70">
      <w:r>
        <w:separator/>
      </w:r>
    </w:p>
  </w:endnote>
  <w:endnote w:type="continuationSeparator" w:id="0">
    <w:p w14:paraId="4B08E4C4" w14:textId="77777777" w:rsidR="00AB2F70" w:rsidRDefault="00A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9065253"/>
      <w:docPartObj>
        <w:docPartGallery w:val="Page Numbers (Bottom of Page)"/>
        <w:docPartUnique/>
      </w:docPartObj>
    </w:sdtPr>
    <w:sdtEndPr/>
    <w:sdtContent>
      <w:p w14:paraId="69C89DF7" w14:textId="77777777" w:rsidR="00CA7B74" w:rsidRDefault="00CA7B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CB" w:rsidRPr="00920ACB">
          <w:rPr>
            <w:noProof/>
            <w:lang w:val="es-ES"/>
          </w:rPr>
          <w:t>2</w:t>
        </w:r>
        <w:r>
          <w:fldChar w:fldCharType="end"/>
        </w:r>
      </w:p>
    </w:sdtContent>
  </w:sdt>
  <w:p w14:paraId="5060F913" w14:textId="77777777" w:rsidR="00CA7B74" w:rsidRDefault="00CA7B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485687"/>
      <w:docPartObj>
        <w:docPartGallery w:val="Page Numbers (Bottom of Page)"/>
        <w:docPartUnique/>
      </w:docPartObj>
    </w:sdtPr>
    <w:sdtEndPr/>
    <w:sdtContent>
      <w:sdt>
        <w:sdtPr>
          <w:id w:val="-682123608"/>
          <w:docPartObj>
            <w:docPartGallery w:val="Page Numbers (Bottom of Page)"/>
            <w:docPartUnique/>
          </w:docPartObj>
        </w:sdtPr>
        <w:sdtEndPr/>
        <w:sdtContent>
          <w:p w14:paraId="6CA51608" w14:textId="167C5D1E" w:rsidR="00CD130A" w:rsidRDefault="00112397" w:rsidP="00422DCA">
            <w:pPr>
              <w:pStyle w:val="Piedepgina"/>
              <w:jc w:val="center"/>
            </w:pPr>
            <w:sdt>
              <w:sdtPr>
                <w:id w:val="-1982535337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gency FB" w:hAnsi="Agency FB"/>
                  <w:sz w:val="20"/>
                  <w:szCs w:val="20"/>
                </w:rPr>
              </w:sdtEndPr>
              <w:sdtContent>
                <w:r w:rsidR="00422DCA" w:rsidRPr="00547953">
                  <w:rPr>
                    <w:rFonts w:ascii="Agency FB" w:hAnsi="Agency FB"/>
                    <w:sz w:val="20"/>
                    <w:szCs w:val="20"/>
                  </w:rPr>
                  <w:t>Marta Delgado</w:t>
                </w:r>
                <w:r w:rsidR="00422DCA">
                  <w:rPr>
                    <w:rFonts w:ascii="Agency FB" w:hAnsi="Agency FB"/>
                    <w:sz w:val="20"/>
                    <w:szCs w:val="20"/>
                  </w:rPr>
                  <w:t xml:space="preserve"> y</w:t>
                </w:r>
                <w:r w:rsidR="00422DCA" w:rsidRPr="00547953">
                  <w:rPr>
                    <w:rFonts w:ascii="Agency FB" w:hAnsi="Agency FB"/>
                    <w:sz w:val="20"/>
                    <w:szCs w:val="20"/>
                  </w:rPr>
                  <w:t xml:space="preserve"> Mar Madrid (2023). </w:t>
                </w:r>
                <w:r w:rsidR="00422DCA" w:rsidRPr="000317D9">
                  <w:rPr>
                    <w:rFonts w:ascii="Agency FB" w:hAnsi="Agency FB"/>
                    <w:i/>
                    <w:iCs/>
                    <w:sz w:val="20"/>
                    <w:szCs w:val="20"/>
                  </w:rPr>
                  <w:t>La Comunicación NoViolenta en el trabajo</w:t>
                </w:r>
                <w:r w:rsidR="00422DCA" w:rsidRPr="00547953">
                  <w:rPr>
                    <w:rFonts w:ascii="Agency FB" w:hAnsi="Agency FB"/>
                    <w:sz w:val="20"/>
                    <w:szCs w:val="20"/>
                  </w:rPr>
                  <w:t>. Ed. Acanto</w:t>
                </w:r>
              </w:sdtContent>
            </w:sdt>
          </w:p>
        </w:sdtContent>
      </w:sdt>
    </w:sdtContent>
  </w:sdt>
  <w:p w14:paraId="144B3010" w14:textId="77777777" w:rsidR="00CA7B74" w:rsidRDefault="00CA7B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7C74" w14:textId="77777777" w:rsidR="00AB2F70" w:rsidRDefault="00AB2F70">
      <w:r>
        <w:separator/>
      </w:r>
    </w:p>
  </w:footnote>
  <w:footnote w:type="continuationSeparator" w:id="0">
    <w:p w14:paraId="183C104E" w14:textId="77777777" w:rsidR="00AB2F70" w:rsidRDefault="00AB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7C86" w14:textId="77777777" w:rsidR="00CA7B74" w:rsidRDefault="00E56F3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04311834" wp14:editId="6A7A33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35620"/>
          <wp:effectExtent l="0" t="0" r="0" b="0"/>
          <wp:wrapNone/>
          <wp:docPr id="1" name="Imagen 1" descr="Writing Word sjabloon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riting Word sjabloon vervo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3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397">
      <w:rPr>
        <w:noProof/>
        <w:lang w:val="en-US"/>
      </w:rPr>
      <w:pict w14:anchorId="6D1D0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pt;height:640.6pt;z-index:-251657216;mso-wrap-edited:f;mso-position-horizontal:center;mso-position-horizontal-relative:margin;mso-position-vertical:center;mso-position-vertical-relative:margin" wrapcoords="-35 0 -35 21549 21600 21549 21600 0 -35 0">
          <v:imagedata r:id="rId2" o:title="Writing Word sjablo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6B8A" w14:textId="77777777" w:rsidR="00CA7B74" w:rsidRDefault="00112397">
    <w:pPr>
      <w:pStyle w:val="Encabezado"/>
      <w:tabs>
        <w:tab w:val="clear" w:pos="4536"/>
        <w:tab w:val="clear" w:pos="9072"/>
        <w:tab w:val="right" w:pos="9044"/>
      </w:tabs>
    </w:pPr>
    <w:r>
      <w:rPr>
        <w:noProof/>
        <w:lang w:val="en-US"/>
      </w:rPr>
      <w:pict w14:anchorId="0E27B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71.75pt;margin-top:-1in;width:596.7pt;height:843.8pt;z-index:-251655168;mso-wrap-edited:f;mso-position-horizontal-relative:margin;mso-position-vertical-relative:margin" wrapcoords="-35 0 -35 21549 21600 21549 21600 0 -35 0">
          <v:imagedata r:id="rId1" o:title="Writing Word sjabloon vervolg"/>
          <w10:wrap anchorx="margin" anchory="margin"/>
        </v:shape>
      </w:pict>
    </w:r>
    <w:r w:rsidR="00CA7B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8A80" w14:textId="77777777" w:rsidR="00CA7B74" w:rsidRDefault="00112397">
    <w:pPr>
      <w:pStyle w:val="Encabezado"/>
      <w:tabs>
        <w:tab w:val="clear" w:pos="9072"/>
        <w:tab w:val="right" w:pos="9044"/>
      </w:tabs>
    </w:pPr>
    <w:r>
      <w:rPr>
        <w:noProof/>
        <w:lang w:val="en-US"/>
      </w:rPr>
      <w:pict w14:anchorId="25C87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-71.75pt;margin-top:-1in;width:596.7pt;height:843.8pt;z-index:-251656192;mso-wrap-edited:f;mso-position-horizontal-relative:margin;mso-position-vertical-relative:margin" wrapcoords="-35 0 -35 21549 21600 21549 21600 0 -35 0">
          <v:imagedata r:id="rId1" o:title="Writing Word sjablo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" o:bullet="t">
        <v:imagedata r:id="rId1" o:title="BD10265_"/>
      </v:shape>
    </w:pict>
  </w:numPicBullet>
  <w:abstractNum w:abstractNumId="0" w15:restartNumberingAfterBreak="0">
    <w:nsid w:val="03F92530"/>
    <w:multiLevelType w:val="multilevel"/>
    <w:tmpl w:val="2010878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04F85287"/>
    <w:multiLevelType w:val="hybridMultilevel"/>
    <w:tmpl w:val="95C296D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764"/>
    <w:multiLevelType w:val="hybridMultilevel"/>
    <w:tmpl w:val="49106C4E"/>
    <w:lvl w:ilvl="0" w:tplc="AD7E2F6A">
      <w:numFmt w:val="bullet"/>
      <w:lvlText w:val="-"/>
      <w:lvlJc w:val="left"/>
      <w:pPr>
        <w:ind w:left="720" w:hanging="360"/>
      </w:pPr>
      <w:rPr>
        <w:rFonts w:ascii="Myriad Pro" w:eastAsia="Cambria" w:hAnsi="Myriad Pro" w:cs="Cambr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3EBE"/>
    <w:multiLevelType w:val="hybridMultilevel"/>
    <w:tmpl w:val="3D14959A"/>
    <w:lvl w:ilvl="0" w:tplc="0B5AE86C">
      <w:numFmt w:val="bullet"/>
      <w:lvlText w:val="-"/>
      <w:lvlJc w:val="left"/>
      <w:pPr>
        <w:ind w:left="720" w:hanging="360"/>
      </w:pPr>
      <w:rPr>
        <w:rFonts w:ascii="Myriad Pro" w:eastAsia="Cambria" w:hAnsi="Myriad Pro" w:cs="Cambr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19EE"/>
    <w:multiLevelType w:val="hybridMultilevel"/>
    <w:tmpl w:val="F68AA8F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A8623A"/>
    <w:multiLevelType w:val="hybridMultilevel"/>
    <w:tmpl w:val="38E8A876"/>
    <w:lvl w:ilvl="0" w:tplc="FD181B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263D6"/>
    <w:multiLevelType w:val="hybridMultilevel"/>
    <w:tmpl w:val="CF50C15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174E17"/>
    <w:multiLevelType w:val="hybridMultilevel"/>
    <w:tmpl w:val="F1FA8FDE"/>
    <w:lvl w:ilvl="0" w:tplc="5B80D0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1968"/>
    <w:multiLevelType w:val="hybridMultilevel"/>
    <w:tmpl w:val="B73606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16A10"/>
    <w:multiLevelType w:val="hybridMultilevel"/>
    <w:tmpl w:val="66AC6154"/>
    <w:lvl w:ilvl="0" w:tplc="5910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CB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0E0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0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C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64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C4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68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6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2623D1"/>
    <w:multiLevelType w:val="hybridMultilevel"/>
    <w:tmpl w:val="1422D9E6"/>
    <w:lvl w:ilvl="0" w:tplc="98C43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6CB9"/>
    <w:multiLevelType w:val="hybridMultilevel"/>
    <w:tmpl w:val="BE9C0D3C"/>
    <w:lvl w:ilvl="0" w:tplc="A09879D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1910BE"/>
    <w:multiLevelType w:val="hybridMultilevel"/>
    <w:tmpl w:val="E6E0A08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170958"/>
    <w:multiLevelType w:val="hybridMultilevel"/>
    <w:tmpl w:val="477EFBFC"/>
    <w:lvl w:ilvl="0" w:tplc="F41EE9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C58E1"/>
    <w:multiLevelType w:val="hybridMultilevel"/>
    <w:tmpl w:val="1A22F632"/>
    <w:lvl w:ilvl="0" w:tplc="A14E9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84D7F"/>
    <w:multiLevelType w:val="hybridMultilevel"/>
    <w:tmpl w:val="B8C2929A"/>
    <w:lvl w:ilvl="0" w:tplc="2C54E5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045FE"/>
    <w:multiLevelType w:val="hybridMultilevel"/>
    <w:tmpl w:val="4D52C1E0"/>
    <w:lvl w:ilvl="0" w:tplc="10F01E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4F0A9F"/>
    <w:multiLevelType w:val="hybridMultilevel"/>
    <w:tmpl w:val="23C81276"/>
    <w:lvl w:ilvl="0" w:tplc="716E01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C4DA4"/>
    <w:multiLevelType w:val="hybridMultilevel"/>
    <w:tmpl w:val="67163E6C"/>
    <w:lvl w:ilvl="0" w:tplc="FD181B4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771BBD"/>
    <w:multiLevelType w:val="hybridMultilevel"/>
    <w:tmpl w:val="98D0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B76AA"/>
    <w:multiLevelType w:val="hybridMultilevel"/>
    <w:tmpl w:val="5CC8C7C2"/>
    <w:lvl w:ilvl="0" w:tplc="C90E9812">
      <w:numFmt w:val="bullet"/>
      <w:lvlText w:val="-"/>
      <w:lvlJc w:val="left"/>
      <w:pPr>
        <w:ind w:left="720" w:hanging="360"/>
      </w:pPr>
      <w:rPr>
        <w:rFonts w:ascii="Myriad Pro" w:eastAsia="Cambria" w:hAnsi="Myriad Pro" w:cs="Cambri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47DDB"/>
    <w:multiLevelType w:val="hybridMultilevel"/>
    <w:tmpl w:val="AE708136"/>
    <w:lvl w:ilvl="0" w:tplc="297A9F4C">
      <w:start w:val="3"/>
      <w:numFmt w:val="bullet"/>
      <w:lvlText w:val="-"/>
      <w:lvlJc w:val="left"/>
      <w:pPr>
        <w:ind w:left="1440" w:hanging="360"/>
      </w:pPr>
      <w:rPr>
        <w:rFonts w:ascii="Myriad Pro" w:eastAsia="Arial Unicode MS" w:hAnsi="Myriad Pro" w:cs="Arial Unicode M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B96BC8"/>
    <w:multiLevelType w:val="hybridMultilevel"/>
    <w:tmpl w:val="6AACE89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60509"/>
    <w:multiLevelType w:val="hybridMultilevel"/>
    <w:tmpl w:val="90F47B1E"/>
    <w:lvl w:ilvl="0" w:tplc="09BA6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178E0"/>
    <w:multiLevelType w:val="hybridMultilevel"/>
    <w:tmpl w:val="B2C2297A"/>
    <w:lvl w:ilvl="0" w:tplc="82244704">
      <w:numFmt w:val="bullet"/>
      <w:lvlText w:val="-"/>
      <w:lvlJc w:val="left"/>
      <w:pPr>
        <w:ind w:left="720" w:hanging="360"/>
      </w:pPr>
      <w:rPr>
        <w:rFonts w:ascii="Myriad Pro" w:eastAsia="Cambria" w:hAnsi="Myriad Pro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82D15"/>
    <w:multiLevelType w:val="hybridMultilevel"/>
    <w:tmpl w:val="59E8ADB4"/>
    <w:lvl w:ilvl="0" w:tplc="832230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B78C1"/>
    <w:multiLevelType w:val="hybridMultilevel"/>
    <w:tmpl w:val="1DCEEB90"/>
    <w:lvl w:ilvl="0" w:tplc="6D607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D6376"/>
    <w:multiLevelType w:val="hybridMultilevel"/>
    <w:tmpl w:val="6624D7FA"/>
    <w:lvl w:ilvl="0" w:tplc="C524678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500F4B"/>
    <w:multiLevelType w:val="hybridMultilevel"/>
    <w:tmpl w:val="A6825702"/>
    <w:lvl w:ilvl="0" w:tplc="770A51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C284B4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50EC17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446A88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4466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970CF1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FC2EC0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CA4715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FD0590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 w15:restartNumberingAfterBreak="0">
    <w:nsid w:val="5307688C"/>
    <w:multiLevelType w:val="hybridMultilevel"/>
    <w:tmpl w:val="300ED13A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294E2C"/>
    <w:multiLevelType w:val="hybridMultilevel"/>
    <w:tmpl w:val="B89E3BB2"/>
    <w:lvl w:ilvl="0" w:tplc="168C3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1CCF"/>
    <w:multiLevelType w:val="hybridMultilevel"/>
    <w:tmpl w:val="E5C0BE06"/>
    <w:lvl w:ilvl="0" w:tplc="AB94B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2050C9"/>
    <w:multiLevelType w:val="hybridMultilevel"/>
    <w:tmpl w:val="EEFC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48A5"/>
    <w:multiLevelType w:val="hybridMultilevel"/>
    <w:tmpl w:val="A1FA8F1C"/>
    <w:lvl w:ilvl="0" w:tplc="25BC1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80FBD"/>
    <w:multiLevelType w:val="hybridMultilevel"/>
    <w:tmpl w:val="025E11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2790B"/>
    <w:multiLevelType w:val="multilevel"/>
    <w:tmpl w:val="BE72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E6441C3"/>
    <w:multiLevelType w:val="hybridMultilevel"/>
    <w:tmpl w:val="E15E5732"/>
    <w:lvl w:ilvl="0" w:tplc="67BC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30027"/>
    <w:multiLevelType w:val="hybridMultilevel"/>
    <w:tmpl w:val="1ECA74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0375"/>
    <w:multiLevelType w:val="hybridMultilevel"/>
    <w:tmpl w:val="91C4B05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275CE"/>
    <w:multiLevelType w:val="hybridMultilevel"/>
    <w:tmpl w:val="0E6CC0F8"/>
    <w:lvl w:ilvl="0" w:tplc="0C0A001B">
      <w:start w:val="1"/>
      <w:numFmt w:val="low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493C39"/>
    <w:multiLevelType w:val="hybridMultilevel"/>
    <w:tmpl w:val="C9903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D796A"/>
    <w:multiLevelType w:val="hybridMultilevel"/>
    <w:tmpl w:val="A524005E"/>
    <w:lvl w:ilvl="0" w:tplc="FD181B4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CC31D6B"/>
    <w:multiLevelType w:val="hybridMultilevel"/>
    <w:tmpl w:val="F9F8527A"/>
    <w:lvl w:ilvl="0" w:tplc="DA349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864972">
    <w:abstractNumId w:val="32"/>
  </w:num>
  <w:num w:numId="2" w16cid:durableId="1934118640">
    <w:abstractNumId w:val="19"/>
  </w:num>
  <w:num w:numId="3" w16cid:durableId="2071734115">
    <w:abstractNumId w:val="15"/>
  </w:num>
  <w:num w:numId="4" w16cid:durableId="2003197981">
    <w:abstractNumId w:val="24"/>
  </w:num>
  <w:num w:numId="5" w16cid:durableId="505748069">
    <w:abstractNumId w:val="35"/>
  </w:num>
  <w:num w:numId="6" w16cid:durableId="323779055">
    <w:abstractNumId w:val="13"/>
  </w:num>
  <w:num w:numId="7" w16cid:durableId="1289820379">
    <w:abstractNumId w:val="21"/>
  </w:num>
  <w:num w:numId="8" w16cid:durableId="169949047">
    <w:abstractNumId w:val="17"/>
  </w:num>
  <w:num w:numId="9" w16cid:durableId="1995984506">
    <w:abstractNumId w:val="0"/>
  </w:num>
  <w:num w:numId="10" w16cid:durableId="1430928563">
    <w:abstractNumId w:val="18"/>
  </w:num>
  <w:num w:numId="11" w16cid:durableId="846754868">
    <w:abstractNumId w:val="41"/>
  </w:num>
  <w:num w:numId="12" w16cid:durableId="1131217363">
    <w:abstractNumId w:val="5"/>
  </w:num>
  <w:num w:numId="13" w16cid:durableId="527063099">
    <w:abstractNumId w:val="30"/>
  </w:num>
  <w:num w:numId="14" w16cid:durableId="1064915889">
    <w:abstractNumId w:val="28"/>
  </w:num>
  <w:num w:numId="15" w16cid:durableId="681009350">
    <w:abstractNumId w:val="9"/>
  </w:num>
  <w:num w:numId="16" w16cid:durableId="1002706080">
    <w:abstractNumId w:val="20"/>
  </w:num>
  <w:num w:numId="17" w16cid:durableId="1483086949">
    <w:abstractNumId w:val="2"/>
  </w:num>
  <w:num w:numId="18" w16cid:durableId="1832670050">
    <w:abstractNumId w:val="3"/>
  </w:num>
  <w:num w:numId="19" w16cid:durableId="1430199377">
    <w:abstractNumId w:val="1"/>
  </w:num>
  <w:num w:numId="20" w16cid:durableId="1450857291">
    <w:abstractNumId w:val="29"/>
  </w:num>
  <w:num w:numId="21" w16cid:durableId="1056775662">
    <w:abstractNumId w:val="4"/>
  </w:num>
  <w:num w:numId="22" w16cid:durableId="773862559">
    <w:abstractNumId w:val="38"/>
  </w:num>
  <w:num w:numId="23" w16cid:durableId="387000531">
    <w:abstractNumId w:val="39"/>
  </w:num>
  <w:num w:numId="24" w16cid:durableId="2034724291">
    <w:abstractNumId w:val="31"/>
  </w:num>
  <w:num w:numId="25" w16cid:durableId="1539662280">
    <w:abstractNumId w:val="27"/>
  </w:num>
  <w:num w:numId="26" w16cid:durableId="15009661">
    <w:abstractNumId w:val="10"/>
  </w:num>
  <w:num w:numId="27" w16cid:durableId="1632206324">
    <w:abstractNumId w:val="36"/>
  </w:num>
  <w:num w:numId="28" w16cid:durableId="1453010257">
    <w:abstractNumId w:val="34"/>
  </w:num>
  <w:num w:numId="29" w16cid:durableId="2015306412">
    <w:abstractNumId w:val="7"/>
  </w:num>
  <w:num w:numId="30" w16cid:durableId="432210206">
    <w:abstractNumId w:val="37"/>
  </w:num>
  <w:num w:numId="31" w16cid:durableId="1641303167">
    <w:abstractNumId w:val="8"/>
  </w:num>
  <w:num w:numId="32" w16cid:durableId="516583197">
    <w:abstractNumId w:val="26"/>
  </w:num>
  <w:num w:numId="33" w16cid:durableId="1107390729">
    <w:abstractNumId w:val="22"/>
  </w:num>
  <w:num w:numId="34" w16cid:durableId="1435244444">
    <w:abstractNumId w:val="6"/>
  </w:num>
  <w:num w:numId="35" w16cid:durableId="1029992780">
    <w:abstractNumId w:val="25"/>
  </w:num>
  <w:num w:numId="36" w16cid:durableId="1982224480">
    <w:abstractNumId w:val="12"/>
  </w:num>
  <w:num w:numId="37" w16cid:durableId="1719893166">
    <w:abstractNumId w:val="23"/>
  </w:num>
  <w:num w:numId="38" w16cid:durableId="401680336">
    <w:abstractNumId w:val="42"/>
  </w:num>
  <w:num w:numId="39" w16cid:durableId="340161904">
    <w:abstractNumId w:val="14"/>
  </w:num>
  <w:num w:numId="40" w16cid:durableId="389303229">
    <w:abstractNumId w:val="33"/>
  </w:num>
  <w:num w:numId="41" w16cid:durableId="748845761">
    <w:abstractNumId w:val="16"/>
  </w:num>
  <w:num w:numId="42" w16cid:durableId="1845314008">
    <w:abstractNumId w:val="11"/>
  </w:num>
  <w:num w:numId="43" w16cid:durableId="11651255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B38"/>
    <w:rsid w:val="00006593"/>
    <w:rsid w:val="00032CFD"/>
    <w:rsid w:val="0003450D"/>
    <w:rsid w:val="0004490B"/>
    <w:rsid w:val="00067D3D"/>
    <w:rsid w:val="00073211"/>
    <w:rsid w:val="000750CA"/>
    <w:rsid w:val="00084D1D"/>
    <w:rsid w:val="000960B7"/>
    <w:rsid w:val="000A6DA0"/>
    <w:rsid w:val="000B6BE9"/>
    <w:rsid w:val="000C15B4"/>
    <w:rsid w:val="000D19B9"/>
    <w:rsid w:val="000E0A57"/>
    <w:rsid w:val="000E2A86"/>
    <w:rsid w:val="000E38A1"/>
    <w:rsid w:val="000E566C"/>
    <w:rsid w:val="00105136"/>
    <w:rsid w:val="0011606E"/>
    <w:rsid w:val="001249F0"/>
    <w:rsid w:val="001275CA"/>
    <w:rsid w:val="00130C0D"/>
    <w:rsid w:val="00132564"/>
    <w:rsid w:val="00146553"/>
    <w:rsid w:val="00152101"/>
    <w:rsid w:val="00182EC7"/>
    <w:rsid w:val="00182EF2"/>
    <w:rsid w:val="00185DA2"/>
    <w:rsid w:val="00193F3E"/>
    <w:rsid w:val="00194A3F"/>
    <w:rsid w:val="001A3669"/>
    <w:rsid w:val="001B4516"/>
    <w:rsid w:val="001F0838"/>
    <w:rsid w:val="002014D3"/>
    <w:rsid w:val="00230C6C"/>
    <w:rsid w:val="00241E09"/>
    <w:rsid w:val="00260C61"/>
    <w:rsid w:val="00281C05"/>
    <w:rsid w:val="00285C17"/>
    <w:rsid w:val="00285F4D"/>
    <w:rsid w:val="00292859"/>
    <w:rsid w:val="002940AF"/>
    <w:rsid w:val="00297820"/>
    <w:rsid w:val="002A31F8"/>
    <w:rsid w:val="002C536A"/>
    <w:rsid w:val="002E466A"/>
    <w:rsid w:val="002E4E39"/>
    <w:rsid w:val="002E60DF"/>
    <w:rsid w:val="00312946"/>
    <w:rsid w:val="0032418E"/>
    <w:rsid w:val="00326022"/>
    <w:rsid w:val="00336BC3"/>
    <w:rsid w:val="00340548"/>
    <w:rsid w:val="00341DBC"/>
    <w:rsid w:val="003506B3"/>
    <w:rsid w:val="003827C9"/>
    <w:rsid w:val="00396093"/>
    <w:rsid w:val="00396CD7"/>
    <w:rsid w:val="003B180C"/>
    <w:rsid w:val="003B56D4"/>
    <w:rsid w:val="003D39E5"/>
    <w:rsid w:val="003D41BD"/>
    <w:rsid w:val="003D70B2"/>
    <w:rsid w:val="003E1A72"/>
    <w:rsid w:val="003E2232"/>
    <w:rsid w:val="003E5EFA"/>
    <w:rsid w:val="003E6491"/>
    <w:rsid w:val="003E6F0A"/>
    <w:rsid w:val="003F380F"/>
    <w:rsid w:val="004073BD"/>
    <w:rsid w:val="00422DCA"/>
    <w:rsid w:val="00424A9E"/>
    <w:rsid w:val="00435165"/>
    <w:rsid w:val="004410B6"/>
    <w:rsid w:val="00453B8A"/>
    <w:rsid w:val="004668DB"/>
    <w:rsid w:val="004969F6"/>
    <w:rsid w:val="004B3579"/>
    <w:rsid w:val="004C4A9C"/>
    <w:rsid w:val="004C546C"/>
    <w:rsid w:val="004D1A0A"/>
    <w:rsid w:val="004E22AE"/>
    <w:rsid w:val="004E28C2"/>
    <w:rsid w:val="004F4F0E"/>
    <w:rsid w:val="00500266"/>
    <w:rsid w:val="00516485"/>
    <w:rsid w:val="005227E8"/>
    <w:rsid w:val="00532379"/>
    <w:rsid w:val="00537B92"/>
    <w:rsid w:val="0055078D"/>
    <w:rsid w:val="005764C4"/>
    <w:rsid w:val="005814F1"/>
    <w:rsid w:val="005A6928"/>
    <w:rsid w:val="005B3687"/>
    <w:rsid w:val="005B3E33"/>
    <w:rsid w:val="005C25E2"/>
    <w:rsid w:val="005C5B46"/>
    <w:rsid w:val="005D4F0B"/>
    <w:rsid w:val="005D6040"/>
    <w:rsid w:val="005D7EBD"/>
    <w:rsid w:val="005E17AB"/>
    <w:rsid w:val="005E354F"/>
    <w:rsid w:val="005F4114"/>
    <w:rsid w:val="0061269C"/>
    <w:rsid w:val="006320E1"/>
    <w:rsid w:val="00632423"/>
    <w:rsid w:val="00646302"/>
    <w:rsid w:val="00665020"/>
    <w:rsid w:val="00681944"/>
    <w:rsid w:val="00684620"/>
    <w:rsid w:val="00694437"/>
    <w:rsid w:val="006A131B"/>
    <w:rsid w:val="006B1071"/>
    <w:rsid w:val="006F4C8C"/>
    <w:rsid w:val="0071758C"/>
    <w:rsid w:val="007369F0"/>
    <w:rsid w:val="0074588A"/>
    <w:rsid w:val="00792644"/>
    <w:rsid w:val="007A3941"/>
    <w:rsid w:val="007A5F7B"/>
    <w:rsid w:val="007B67BF"/>
    <w:rsid w:val="007F09DE"/>
    <w:rsid w:val="008028CA"/>
    <w:rsid w:val="00810870"/>
    <w:rsid w:val="0085351E"/>
    <w:rsid w:val="008615D1"/>
    <w:rsid w:val="00893EA1"/>
    <w:rsid w:val="008B6E7F"/>
    <w:rsid w:val="008C1140"/>
    <w:rsid w:val="008C2A65"/>
    <w:rsid w:val="008C4896"/>
    <w:rsid w:val="008E2440"/>
    <w:rsid w:val="008E24B9"/>
    <w:rsid w:val="00904B02"/>
    <w:rsid w:val="00915EDD"/>
    <w:rsid w:val="009160F1"/>
    <w:rsid w:val="00917261"/>
    <w:rsid w:val="00920ACB"/>
    <w:rsid w:val="00921285"/>
    <w:rsid w:val="00937789"/>
    <w:rsid w:val="00956BB7"/>
    <w:rsid w:val="00963C90"/>
    <w:rsid w:val="00973B13"/>
    <w:rsid w:val="009753E1"/>
    <w:rsid w:val="00976A11"/>
    <w:rsid w:val="00976EB2"/>
    <w:rsid w:val="00991D2E"/>
    <w:rsid w:val="00993BB2"/>
    <w:rsid w:val="009A691A"/>
    <w:rsid w:val="009B3181"/>
    <w:rsid w:val="009C037C"/>
    <w:rsid w:val="009C21BF"/>
    <w:rsid w:val="009D7100"/>
    <w:rsid w:val="009D7E21"/>
    <w:rsid w:val="009E5AD9"/>
    <w:rsid w:val="009E7D1D"/>
    <w:rsid w:val="00A05690"/>
    <w:rsid w:val="00A079A6"/>
    <w:rsid w:val="00A11880"/>
    <w:rsid w:val="00A51156"/>
    <w:rsid w:val="00A555E5"/>
    <w:rsid w:val="00A67A20"/>
    <w:rsid w:val="00A70BE8"/>
    <w:rsid w:val="00AA128F"/>
    <w:rsid w:val="00AA3834"/>
    <w:rsid w:val="00AA6335"/>
    <w:rsid w:val="00AB0DBF"/>
    <w:rsid w:val="00AB2F70"/>
    <w:rsid w:val="00AC3E3B"/>
    <w:rsid w:val="00AC56C7"/>
    <w:rsid w:val="00AC61F0"/>
    <w:rsid w:val="00AC6C0F"/>
    <w:rsid w:val="00AD2383"/>
    <w:rsid w:val="00AD370F"/>
    <w:rsid w:val="00AD7943"/>
    <w:rsid w:val="00AE1E63"/>
    <w:rsid w:val="00AE5D33"/>
    <w:rsid w:val="00B563B6"/>
    <w:rsid w:val="00B608E8"/>
    <w:rsid w:val="00B75B38"/>
    <w:rsid w:val="00B822DF"/>
    <w:rsid w:val="00B9236E"/>
    <w:rsid w:val="00B951EE"/>
    <w:rsid w:val="00BA0775"/>
    <w:rsid w:val="00BA2D22"/>
    <w:rsid w:val="00BC2AD8"/>
    <w:rsid w:val="00BD0D98"/>
    <w:rsid w:val="00BD1076"/>
    <w:rsid w:val="00BE3C89"/>
    <w:rsid w:val="00BE3D2E"/>
    <w:rsid w:val="00BF2404"/>
    <w:rsid w:val="00BF4EE1"/>
    <w:rsid w:val="00C14F3A"/>
    <w:rsid w:val="00C16FC2"/>
    <w:rsid w:val="00C31FD1"/>
    <w:rsid w:val="00C607AE"/>
    <w:rsid w:val="00C65347"/>
    <w:rsid w:val="00C710C5"/>
    <w:rsid w:val="00C9192F"/>
    <w:rsid w:val="00C96D64"/>
    <w:rsid w:val="00CA7B74"/>
    <w:rsid w:val="00CD130A"/>
    <w:rsid w:val="00CE70D4"/>
    <w:rsid w:val="00CF2205"/>
    <w:rsid w:val="00CF38A6"/>
    <w:rsid w:val="00D03919"/>
    <w:rsid w:val="00D220AF"/>
    <w:rsid w:val="00D314D6"/>
    <w:rsid w:val="00D31A20"/>
    <w:rsid w:val="00D32DFC"/>
    <w:rsid w:val="00D45828"/>
    <w:rsid w:val="00D54B33"/>
    <w:rsid w:val="00D66F1C"/>
    <w:rsid w:val="00D77083"/>
    <w:rsid w:val="00D85EEF"/>
    <w:rsid w:val="00DA03A4"/>
    <w:rsid w:val="00DC2122"/>
    <w:rsid w:val="00DC2B91"/>
    <w:rsid w:val="00DC6B0F"/>
    <w:rsid w:val="00DC71FC"/>
    <w:rsid w:val="00DD076E"/>
    <w:rsid w:val="00DD3B37"/>
    <w:rsid w:val="00DD5A0D"/>
    <w:rsid w:val="00DD798B"/>
    <w:rsid w:val="00DE3C41"/>
    <w:rsid w:val="00DF02DD"/>
    <w:rsid w:val="00DF15E9"/>
    <w:rsid w:val="00DF1D4E"/>
    <w:rsid w:val="00DF7D6F"/>
    <w:rsid w:val="00E03426"/>
    <w:rsid w:val="00E12735"/>
    <w:rsid w:val="00E243C5"/>
    <w:rsid w:val="00E35E0F"/>
    <w:rsid w:val="00E4460A"/>
    <w:rsid w:val="00E56F36"/>
    <w:rsid w:val="00E65388"/>
    <w:rsid w:val="00E84B8B"/>
    <w:rsid w:val="00E902AF"/>
    <w:rsid w:val="00E97619"/>
    <w:rsid w:val="00EA7A37"/>
    <w:rsid w:val="00EB3DD4"/>
    <w:rsid w:val="00ED011B"/>
    <w:rsid w:val="00ED609F"/>
    <w:rsid w:val="00F00D14"/>
    <w:rsid w:val="00F054A1"/>
    <w:rsid w:val="00F15D92"/>
    <w:rsid w:val="00F5776D"/>
    <w:rsid w:val="00F60327"/>
    <w:rsid w:val="00F60993"/>
    <w:rsid w:val="00F61BAB"/>
    <w:rsid w:val="00F70B71"/>
    <w:rsid w:val="00F72DE1"/>
    <w:rsid w:val="00F81F52"/>
    <w:rsid w:val="00F839F5"/>
    <w:rsid w:val="00F84C43"/>
    <w:rsid w:val="00FD570B"/>
    <w:rsid w:val="00FF01F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365349"/>
  <w15:docId w15:val="{E0C4B6FB-C8E2-4D5C-A829-FD3717D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B38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5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536"/>
        <w:tab w:val="right" w:pos="9072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A">
    <w:name w:val="Hoofdtekst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Piedepgina">
    <w:name w:val="footer"/>
    <w:basedOn w:val="Normal"/>
    <w:link w:val="PiedepginaCar"/>
    <w:uiPriority w:val="99"/>
    <w:unhideWhenUsed/>
    <w:rsid w:val="00A079A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9A6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Prrafodelista">
    <w:name w:val="List Paragraph"/>
    <w:basedOn w:val="Normal"/>
    <w:uiPriority w:val="34"/>
    <w:qFormat/>
    <w:rsid w:val="00F84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59"/>
    <w:rsid w:val="000E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F00D14"/>
    <w:tblPr>
      <w:tblStyleRowBandSize w:val="1"/>
      <w:tblStyleColBandSize w:val="1"/>
      <w:tblBorders>
        <w:top w:val="single" w:sz="8" w:space="0" w:color="FFA93A" w:themeColor="accent4"/>
        <w:left w:val="single" w:sz="8" w:space="0" w:color="FFA93A" w:themeColor="accent4"/>
        <w:bottom w:val="single" w:sz="8" w:space="0" w:color="FFA93A" w:themeColor="accent4"/>
        <w:right w:val="single" w:sz="8" w:space="0" w:color="FFA93A" w:themeColor="accent4"/>
        <w:insideH w:val="single" w:sz="8" w:space="0" w:color="FFA93A" w:themeColor="accent4"/>
        <w:insideV w:val="single" w:sz="8" w:space="0" w:color="FFA9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93A" w:themeColor="accent4"/>
          <w:left w:val="single" w:sz="8" w:space="0" w:color="FFA93A" w:themeColor="accent4"/>
          <w:bottom w:val="single" w:sz="18" w:space="0" w:color="FFA93A" w:themeColor="accent4"/>
          <w:right w:val="single" w:sz="8" w:space="0" w:color="FFA93A" w:themeColor="accent4"/>
          <w:insideH w:val="nil"/>
          <w:insideV w:val="single" w:sz="8" w:space="0" w:color="FFA9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93A" w:themeColor="accent4"/>
          <w:left w:val="single" w:sz="8" w:space="0" w:color="FFA93A" w:themeColor="accent4"/>
          <w:bottom w:val="single" w:sz="8" w:space="0" w:color="FFA93A" w:themeColor="accent4"/>
          <w:right w:val="single" w:sz="8" w:space="0" w:color="FFA93A" w:themeColor="accent4"/>
          <w:insideH w:val="nil"/>
          <w:insideV w:val="single" w:sz="8" w:space="0" w:color="FFA9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93A" w:themeColor="accent4"/>
          <w:left w:val="single" w:sz="8" w:space="0" w:color="FFA93A" w:themeColor="accent4"/>
          <w:bottom w:val="single" w:sz="8" w:space="0" w:color="FFA93A" w:themeColor="accent4"/>
          <w:right w:val="single" w:sz="8" w:space="0" w:color="FFA93A" w:themeColor="accent4"/>
        </w:tcBorders>
      </w:tcPr>
    </w:tblStylePr>
    <w:tblStylePr w:type="band1Vert">
      <w:tblPr/>
      <w:tcPr>
        <w:tcBorders>
          <w:top w:val="single" w:sz="8" w:space="0" w:color="FFA93A" w:themeColor="accent4"/>
          <w:left w:val="single" w:sz="8" w:space="0" w:color="FFA93A" w:themeColor="accent4"/>
          <w:bottom w:val="single" w:sz="8" w:space="0" w:color="FFA93A" w:themeColor="accent4"/>
          <w:right w:val="single" w:sz="8" w:space="0" w:color="FFA93A" w:themeColor="accent4"/>
        </w:tcBorders>
        <w:shd w:val="clear" w:color="auto" w:fill="FFE9CE" w:themeFill="accent4" w:themeFillTint="3F"/>
      </w:tcPr>
    </w:tblStylePr>
    <w:tblStylePr w:type="band1Horz">
      <w:tblPr/>
      <w:tcPr>
        <w:tcBorders>
          <w:top w:val="single" w:sz="8" w:space="0" w:color="FFA93A" w:themeColor="accent4"/>
          <w:left w:val="single" w:sz="8" w:space="0" w:color="FFA93A" w:themeColor="accent4"/>
          <w:bottom w:val="single" w:sz="8" w:space="0" w:color="FFA93A" w:themeColor="accent4"/>
          <w:right w:val="single" w:sz="8" w:space="0" w:color="FFA93A" w:themeColor="accent4"/>
          <w:insideV w:val="single" w:sz="8" w:space="0" w:color="FFA93A" w:themeColor="accent4"/>
        </w:tcBorders>
        <w:shd w:val="clear" w:color="auto" w:fill="FFE9CE" w:themeFill="accent4" w:themeFillTint="3F"/>
      </w:tcPr>
    </w:tblStylePr>
    <w:tblStylePr w:type="band2Horz">
      <w:tblPr/>
      <w:tcPr>
        <w:tcBorders>
          <w:top w:val="single" w:sz="8" w:space="0" w:color="FFA93A" w:themeColor="accent4"/>
          <w:left w:val="single" w:sz="8" w:space="0" w:color="FFA93A" w:themeColor="accent4"/>
          <w:bottom w:val="single" w:sz="8" w:space="0" w:color="FFA93A" w:themeColor="accent4"/>
          <w:right w:val="single" w:sz="8" w:space="0" w:color="FFA93A" w:themeColor="accent4"/>
          <w:insideV w:val="single" w:sz="8" w:space="0" w:color="FFA93A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3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941"/>
    <w:rPr>
      <w:rFonts w:ascii="Tahoma" w:eastAsia="Cambria" w:hAnsi="Tahoma" w:cs="Tahoma"/>
      <w:color w:val="000000"/>
      <w:sz w:val="16"/>
      <w:szCs w:val="16"/>
      <w:u w:color="000000"/>
      <w:lang w:eastAsia="en-US"/>
    </w:rPr>
  </w:style>
  <w:style w:type="paragraph" w:customStyle="1" w:styleId="Default">
    <w:name w:val="Default"/>
    <w:rsid w:val="00E35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75B38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5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_COMUNICACION\Desktop\twiga\plantilla-twiga%20-%20copi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D318-426E-4381-8BC0-10C3140C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plantilla-twiga - copia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Simonjan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MAR_COMUNICACION</dc:creator>
  <cp:lastModifiedBy>M. CELIA CORRAL MARTIN</cp:lastModifiedBy>
  <cp:revision>2</cp:revision>
  <cp:lastPrinted>2016-12-13T07:09:00Z</cp:lastPrinted>
  <dcterms:created xsi:type="dcterms:W3CDTF">2024-11-21T22:31:00Z</dcterms:created>
  <dcterms:modified xsi:type="dcterms:W3CDTF">2024-11-21T22:31:00Z</dcterms:modified>
</cp:coreProperties>
</file>