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01E4" w14:textId="77777777" w:rsidR="006F5575" w:rsidRPr="00820AC8" w:rsidRDefault="006F5575" w:rsidP="006F5575">
      <w:pPr>
        <w:spacing w:after="0" w:line="240" w:lineRule="auto"/>
        <w:rPr>
          <w:rFonts w:ascii="Calibri" w:hAnsi="Calibri" w:cs="Calibri"/>
        </w:rPr>
      </w:pPr>
      <w:r w:rsidRPr="00820AC8">
        <w:rPr>
          <w:rFonts w:ascii="Calibri" w:hAnsi="Calibri" w:cs="Calibri"/>
        </w:rPr>
        <w:tab/>
      </w:r>
      <w:r w:rsidRPr="00820AC8">
        <w:rPr>
          <w:rFonts w:ascii="Calibri" w:hAnsi="Calibri" w:cs="Calibri"/>
        </w:rPr>
        <w:tab/>
      </w:r>
      <w:r w:rsidRPr="00820AC8">
        <w:rPr>
          <w:rFonts w:ascii="Calibri" w:hAnsi="Calibri" w:cs="Calibri"/>
        </w:rPr>
        <w:tab/>
      </w:r>
    </w:p>
    <w:p w14:paraId="67336A82" w14:textId="77777777" w:rsidR="006F5575" w:rsidRDefault="006F5575" w:rsidP="006F5575">
      <w:pPr>
        <w:spacing w:after="0" w:line="240" w:lineRule="auto"/>
        <w:rPr>
          <w:rFonts w:ascii="Calibri" w:hAnsi="Calibri" w:cs="Calibri"/>
        </w:rPr>
      </w:pPr>
    </w:p>
    <w:p w14:paraId="3A89DF88" w14:textId="77777777" w:rsidR="0010560F" w:rsidRDefault="0010560F" w:rsidP="0010560F">
      <w:pPr>
        <w:pStyle w:val="Encabez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IV</w:t>
      </w:r>
    </w:p>
    <w:p w14:paraId="56514A3C" w14:textId="77777777" w:rsidR="0010560F" w:rsidRPr="00B023C4" w:rsidRDefault="0010560F" w:rsidP="0010560F">
      <w:pPr>
        <w:pStyle w:val="Encabezado"/>
        <w:jc w:val="center"/>
        <w:rPr>
          <w:b/>
          <w:bCs/>
          <w:sz w:val="28"/>
          <w:szCs w:val="28"/>
        </w:rPr>
      </w:pPr>
      <w:r w:rsidRPr="00B023C4">
        <w:t xml:space="preserve"> </w:t>
      </w:r>
      <w:r w:rsidRPr="00B023C4">
        <w:rPr>
          <w:b/>
          <w:bCs/>
          <w:sz w:val="28"/>
          <w:szCs w:val="28"/>
        </w:rPr>
        <w:t>INFORME DE SEGUIMIENTO Y VALORACIÓN</w:t>
      </w:r>
      <w:r>
        <w:rPr>
          <w:b/>
          <w:bCs/>
          <w:sz w:val="28"/>
          <w:szCs w:val="28"/>
        </w:rPr>
        <w:t xml:space="preserve"> </w:t>
      </w:r>
      <w:r w:rsidRPr="00B023C4">
        <w:rPr>
          <w:b/>
          <w:bCs/>
          <w:sz w:val="28"/>
          <w:szCs w:val="28"/>
        </w:rPr>
        <w:t>DEL TUTOR</w:t>
      </w:r>
      <w:r>
        <w:rPr>
          <w:b/>
          <w:bCs/>
          <w:sz w:val="28"/>
          <w:szCs w:val="28"/>
        </w:rPr>
        <w:t>/A</w:t>
      </w:r>
      <w:r w:rsidRPr="00B023C4">
        <w:rPr>
          <w:b/>
          <w:bCs/>
          <w:sz w:val="28"/>
          <w:szCs w:val="28"/>
        </w:rPr>
        <w:t xml:space="preserve"> DUAL</w:t>
      </w:r>
    </w:p>
    <w:p w14:paraId="0799B3DF" w14:textId="77777777" w:rsidR="0010560F" w:rsidRPr="004F5AC5" w:rsidRDefault="0010560F" w:rsidP="0010560F">
      <w:pPr>
        <w:pStyle w:val="Encabezado"/>
        <w:jc w:val="center"/>
        <w:rPr>
          <w:b/>
          <w:bCs/>
          <w:sz w:val="20"/>
          <w:szCs w:val="20"/>
        </w:rPr>
      </w:pPr>
      <w:r w:rsidRPr="00B023C4">
        <w:rPr>
          <w:b/>
          <w:bCs/>
          <w:sz w:val="28"/>
          <w:szCs w:val="28"/>
        </w:rPr>
        <w:t>DE EMPRESA U ORGANISMO EQUIPARADO</w:t>
      </w:r>
    </w:p>
    <w:p w14:paraId="2E961DD9" w14:textId="77777777" w:rsidR="0010560F" w:rsidRPr="00820AC8" w:rsidRDefault="0010560F" w:rsidP="006F557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pPr w:leftFromText="141" w:rightFromText="141" w:vertAnchor="text" w:horzAnchor="margin" w:tblpY="2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057"/>
        <w:gridCol w:w="42"/>
        <w:gridCol w:w="868"/>
        <w:gridCol w:w="411"/>
        <w:gridCol w:w="413"/>
        <w:gridCol w:w="731"/>
        <w:gridCol w:w="319"/>
        <w:gridCol w:w="1181"/>
        <w:gridCol w:w="478"/>
        <w:gridCol w:w="1513"/>
        <w:gridCol w:w="495"/>
        <w:gridCol w:w="495"/>
        <w:gridCol w:w="495"/>
        <w:gridCol w:w="505"/>
      </w:tblGrid>
      <w:tr w:rsidR="00806ED7" w:rsidRPr="00820AC8" w14:paraId="3C9A142C" w14:textId="77777777" w:rsidTr="00806ED7">
        <w:trPr>
          <w:trHeight w:val="259"/>
        </w:trPr>
        <w:tc>
          <w:tcPr>
            <w:tcW w:w="5000" w:type="pct"/>
            <w:gridSpan w:val="15"/>
            <w:shd w:val="clear" w:color="auto" w:fill="BFBFBF" w:themeFill="background1" w:themeFillShade="BF"/>
            <w:vAlign w:val="center"/>
          </w:tcPr>
          <w:p w14:paraId="5003CB46" w14:textId="77777777" w:rsidR="00806ED7" w:rsidRDefault="00806ED7" w:rsidP="006F55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20"/>
                <w:szCs w:val="20"/>
              </w:rPr>
              <w:t>PLAN DE FORMACION: RÉGIMEN, GRADO, CURSO</w:t>
            </w:r>
          </w:p>
        </w:tc>
      </w:tr>
      <w:tr w:rsidR="00B023C4" w:rsidRPr="00820AC8" w14:paraId="42A19192" w14:textId="77777777" w:rsidTr="00B023C4">
        <w:trPr>
          <w:trHeight w:val="259"/>
        </w:trPr>
        <w:tc>
          <w:tcPr>
            <w:tcW w:w="1213" w:type="pct"/>
            <w:gridSpan w:val="3"/>
            <w:shd w:val="clear" w:color="auto" w:fill="F2F2F2" w:themeFill="background1" w:themeFillShade="F2"/>
            <w:vAlign w:val="center"/>
          </w:tcPr>
          <w:p w14:paraId="7E04AA5B" w14:textId="77777777" w:rsidR="00B023C4" w:rsidRPr="00806ED7" w:rsidRDefault="00B023C4" w:rsidP="006F55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ANEXO AL ACUERDO NÚMERO</w:t>
            </w:r>
          </w:p>
        </w:tc>
        <w:tc>
          <w:tcPr>
            <w:tcW w:w="3787" w:type="pct"/>
            <w:gridSpan w:val="12"/>
            <w:shd w:val="clear" w:color="auto" w:fill="FFFFFF" w:themeFill="background1"/>
            <w:vAlign w:val="center"/>
          </w:tcPr>
          <w:p w14:paraId="1408651D" w14:textId="77777777" w:rsidR="00B023C4" w:rsidRDefault="00B023C4" w:rsidP="006F55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1BCD59" w14:textId="77777777" w:rsidR="00B11A17" w:rsidRPr="00806ED7" w:rsidRDefault="00B11A17" w:rsidP="006F55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5575" w:rsidRPr="00820AC8" w14:paraId="78A6806C" w14:textId="77777777" w:rsidTr="00B023C4">
        <w:trPr>
          <w:trHeight w:val="259"/>
        </w:trPr>
        <w:tc>
          <w:tcPr>
            <w:tcW w:w="687" w:type="pct"/>
            <w:vMerge w:val="restart"/>
            <w:shd w:val="clear" w:color="auto" w:fill="F2F2F2" w:themeFill="background1" w:themeFillShade="F2"/>
            <w:vAlign w:val="center"/>
          </w:tcPr>
          <w:p w14:paraId="4B5A5765" w14:textId="77777777" w:rsidR="006F5575" w:rsidRPr="00806ED7" w:rsidRDefault="006F5575" w:rsidP="006F55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AÑO ACADÉMICO</w:t>
            </w:r>
          </w:p>
        </w:tc>
        <w:tc>
          <w:tcPr>
            <w:tcW w:w="526" w:type="pct"/>
            <w:gridSpan w:val="2"/>
            <w:vMerge w:val="restart"/>
            <w:vAlign w:val="center"/>
          </w:tcPr>
          <w:p w14:paraId="63D790DC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20__/20__</w:t>
            </w:r>
          </w:p>
        </w:tc>
        <w:tc>
          <w:tcPr>
            <w:tcW w:w="416" w:type="pct"/>
            <w:vMerge w:val="restart"/>
            <w:shd w:val="clear" w:color="auto" w:fill="F2F2F2" w:themeFill="background1" w:themeFillShade="F2"/>
            <w:vAlign w:val="center"/>
          </w:tcPr>
          <w:p w14:paraId="5FDD3996" w14:textId="77777777" w:rsidR="006F5575" w:rsidRPr="00960B33" w:rsidRDefault="006F5575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CURSO</w:t>
            </w:r>
          </w:p>
        </w:tc>
        <w:tc>
          <w:tcPr>
            <w:tcW w:w="197" w:type="pct"/>
            <w:vAlign w:val="center"/>
          </w:tcPr>
          <w:p w14:paraId="44F71E63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1º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1304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vAlign w:val="center"/>
              </w:tcPr>
              <w:p w14:paraId="57558F36" w14:textId="77777777" w:rsidR="006F5575" w:rsidRPr="00820AC8" w:rsidRDefault="006F5575" w:rsidP="006F557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863DCE4" w14:textId="77777777" w:rsidR="006F5575" w:rsidRPr="00960B33" w:rsidRDefault="006F5575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RÉGIMEN</w:t>
            </w:r>
          </w:p>
        </w:tc>
        <w:tc>
          <w:tcPr>
            <w:tcW w:w="566" w:type="pct"/>
            <w:vAlign w:val="center"/>
          </w:tcPr>
          <w:p w14:paraId="7A1DDB3C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GENERAL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55056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</w:tcPr>
              <w:p w14:paraId="667086C7" w14:textId="77777777" w:rsidR="006F5575" w:rsidRPr="00820AC8" w:rsidRDefault="006F5575" w:rsidP="006F557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pct"/>
            <w:vMerge w:val="restart"/>
            <w:shd w:val="clear" w:color="auto" w:fill="F2F2F2" w:themeFill="background1" w:themeFillShade="F2"/>
            <w:vAlign w:val="center"/>
          </w:tcPr>
          <w:p w14:paraId="05EF7569" w14:textId="77777777" w:rsidR="006F5575" w:rsidRPr="00960B33" w:rsidRDefault="006F5575" w:rsidP="006F557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237" w:type="pct"/>
            <w:vMerge w:val="restart"/>
            <w:vAlign w:val="center"/>
          </w:tcPr>
          <w:p w14:paraId="4E77ECF3" w14:textId="77777777" w:rsidR="006F5575" w:rsidRPr="00820AC8" w:rsidRDefault="006F5575" w:rsidP="006F55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3195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Merge w:val="restart"/>
                <w:vAlign w:val="center"/>
              </w:tcPr>
              <w:p w14:paraId="69C9FBC5" w14:textId="77777777" w:rsidR="006F5575" w:rsidRPr="00820AC8" w:rsidRDefault="006F5575" w:rsidP="006F557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" w:type="pct"/>
            <w:vMerge w:val="restart"/>
            <w:vAlign w:val="center"/>
          </w:tcPr>
          <w:p w14:paraId="04CC9813" w14:textId="77777777" w:rsidR="006F5575" w:rsidRPr="00820AC8" w:rsidRDefault="006F5575" w:rsidP="006F55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32717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vMerge w:val="restart"/>
                <w:vAlign w:val="center"/>
              </w:tcPr>
              <w:p w14:paraId="37F2CCC5" w14:textId="77777777" w:rsidR="006F5575" w:rsidRPr="00820AC8" w:rsidRDefault="006F5575" w:rsidP="006F557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5575" w:rsidRPr="00820AC8" w14:paraId="2B7AC961" w14:textId="77777777" w:rsidTr="00B023C4">
        <w:trPr>
          <w:trHeight w:val="260"/>
        </w:trPr>
        <w:tc>
          <w:tcPr>
            <w:tcW w:w="687" w:type="pct"/>
            <w:vMerge/>
            <w:shd w:val="clear" w:color="auto" w:fill="F2F2F2" w:themeFill="background1" w:themeFillShade="F2"/>
            <w:vAlign w:val="center"/>
          </w:tcPr>
          <w:p w14:paraId="2699ADCA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vMerge/>
            <w:vAlign w:val="center"/>
          </w:tcPr>
          <w:p w14:paraId="70ACF047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F2F2F2" w:themeFill="background1" w:themeFillShade="F2"/>
            <w:vAlign w:val="center"/>
          </w:tcPr>
          <w:p w14:paraId="358AC217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14:paraId="2744AE38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2º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6816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vAlign w:val="center"/>
              </w:tcPr>
              <w:p w14:paraId="10DC6739" w14:textId="77777777" w:rsidR="006F5575" w:rsidRPr="00820AC8" w:rsidRDefault="006F5575" w:rsidP="006F557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3" w:type="pct"/>
            <w:gridSpan w:val="2"/>
            <w:vMerge/>
            <w:shd w:val="clear" w:color="auto" w:fill="F2F2F2" w:themeFill="background1" w:themeFillShade="F2"/>
            <w:vAlign w:val="center"/>
          </w:tcPr>
          <w:p w14:paraId="7270B71E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692DE9B0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>INTENSIVO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0166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</w:tcPr>
              <w:p w14:paraId="216B0571" w14:textId="77777777" w:rsidR="006F5575" w:rsidRPr="00820AC8" w:rsidRDefault="006F5575" w:rsidP="006F557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5" w:type="pct"/>
            <w:vMerge/>
            <w:shd w:val="clear" w:color="auto" w:fill="F2F2F2" w:themeFill="background1" w:themeFillShade="F2"/>
          </w:tcPr>
          <w:p w14:paraId="21BC873C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14:paraId="589CD1B3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14:paraId="1325B61E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14:paraId="28C85A91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14:paraId="294732F6" w14:textId="77777777" w:rsidR="006F5575" w:rsidRPr="00820AC8" w:rsidRDefault="006F5575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09" w:rsidRPr="00820AC8" w14:paraId="0D96F6A1" w14:textId="77777777" w:rsidTr="00806ED7">
        <w:tc>
          <w:tcPr>
            <w:tcW w:w="2374" w:type="pct"/>
            <w:gridSpan w:val="7"/>
            <w:shd w:val="clear" w:color="auto" w:fill="F2F2F2" w:themeFill="background1" w:themeFillShade="F2"/>
            <w:vAlign w:val="center"/>
          </w:tcPr>
          <w:p w14:paraId="208C690E" w14:textId="77777777" w:rsidR="00713609" w:rsidRPr="00B11A17" w:rsidRDefault="00496899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NOMBRE </w:t>
            </w:r>
            <w:r w:rsidR="00713609" w:rsidRPr="00B11A17">
              <w:rPr>
                <w:rFonts w:ascii="Calibri" w:hAnsi="Calibri" w:cs="Calibri"/>
                <w:b/>
                <w:bCs/>
                <w:sz w:val="20"/>
                <w:szCs w:val="20"/>
              </w:rPr>
              <w:t>CICLO FORMATIVO/CURSO ESPECIALIZACIÓN</w:t>
            </w:r>
          </w:p>
        </w:tc>
        <w:tc>
          <w:tcPr>
            <w:tcW w:w="2626" w:type="pct"/>
            <w:gridSpan w:val="8"/>
            <w:shd w:val="clear" w:color="auto" w:fill="auto"/>
            <w:vAlign w:val="center"/>
          </w:tcPr>
          <w:p w14:paraId="45A6F742" w14:textId="77777777" w:rsidR="00713609" w:rsidRDefault="00713609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686928" w14:textId="77777777" w:rsidR="00B11A17" w:rsidRPr="00820AC8" w:rsidRDefault="00B11A17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23C4" w:rsidRPr="00820AC8" w14:paraId="67618AEA" w14:textId="77777777" w:rsidTr="00B023C4">
        <w:tc>
          <w:tcPr>
            <w:tcW w:w="1193" w:type="pct"/>
            <w:gridSpan w:val="2"/>
            <w:shd w:val="clear" w:color="auto" w:fill="F2F2F2" w:themeFill="background1" w:themeFillShade="F2"/>
            <w:vAlign w:val="center"/>
          </w:tcPr>
          <w:p w14:paraId="738042D2" w14:textId="77777777" w:rsidR="00B023C4" w:rsidRPr="00B11A17" w:rsidRDefault="00B023C4" w:rsidP="006F55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1A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CÓDIGO </w:t>
            </w:r>
            <w:r w:rsidR="004968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DEL </w:t>
            </w:r>
            <w:r w:rsidRPr="00B11A17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496899">
              <w:rPr>
                <w:rFonts w:ascii="Calibri" w:hAnsi="Calibri" w:cs="Calibri"/>
                <w:b/>
                <w:bCs/>
                <w:sz w:val="20"/>
                <w:szCs w:val="20"/>
              </w:rPr>
              <w:t>F/CE</w:t>
            </w:r>
          </w:p>
        </w:tc>
        <w:tc>
          <w:tcPr>
            <w:tcW w:w="3807" w:type="pct"/>
            <w:gridSpan w:val="13"/>
            <w:shd w:val="clear" w:color="auto" w:fill="FFFFFF" w:themeFill="background1"/>
            <w:vAlign w:val="center"/>
          </w:tcPr>
          <w:p w14:paraId="1A90654E" w14:textId="77777777" w:rsidR="00B023C4" w:rsidRDefault="00B023C4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8B3448" w14:textId="77777777" w:rsidR="00B11A17" w:rsidRPr="00B11A17" w:rsidRDefault="00B11A17" w:rsidP="006F55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1B2E44" w14:textId="77777777" w:rsidR="009B7878" w:rsidRPr="00820AC8" w:rsidRDefault="009B7878" w:rsidP="006F557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pPr w:leftFromText="141" w:rightFromText="141" w:vertAnchor="text" w:horzAnchor="margin" w:tblpY="8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3830"/>
        <w:gridCol w:w="1436"/>
        <w:gridCol w:w="849"/>
        <w:gridCol w:w="601"/>
        <w:gridCol w:w="1607"/>
      </w:tblGrid>
      <w:tr w:rsidR="006F5575" w:rsidRPr="00820AC8" w14:paraId="1921537E" w14:textId="77777777" w:rsidTr="00806ED7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41CAB8D3" w14:textId="77777777" w:rsidR="006F5575" w:rsidRPr="00820AC8" w:rsidRDefault="006F5575" w:rsidP="006F55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20"/>
                <w:szCs w:val="20"/>
              </w:rPr>
              <w:t>DATOS DEL CENTRO EDUCATIVO</w:t>
            </w:r>
          </w:p>
        </w:tc>
      </w:tr>
      <w:tr w:rsidR="006F5575" w:rsidRPr="00820AC8" w14:paraId="643A9B94" w14:textId="77777777" w:rsidTr="00496899">
        <w:tc>
          <w:tcPr>
            <w:tcW w:w="1012" w:type="pct"/>
            <w:shd w:val="clear" w:color="auto" w:fill="F2F2F2" w:themeFill="background1" w:themeFillShade="F2"/>
            <w:vAlign w:val="center"/>
          </w:tcPr>
          <w:p w14:paraId="2E8CBE46" w14:textId="77777777" w:rsidR="006F5575" w:rsidRPr="00B11A17" w:rsidRDefault="006F5575" w:rsidP="004968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1A17">
              <w:rPr>
                <w:rFonts w:ascii="Calibri" w:hAnsi="Calibri" w:cs="Calibri"/>
                <w:b/>
                <w:bCs/>
                <w:sz w:val="20"/>
                <w:szCs w:val="20"/>
              </w:rPr>
              <w:t>CENTRO EDUCATIVO</w:t>
            </w:r>
          </w:p>
        </w:tc>
        <w:tc>
          <w:tcPr>
            <w:tcW w:w="1835" w:type="pct"/>
            <w:vAlign w:val="center"/>
          </w:tcPr>
          <w:p w14:paraId="686C516E" w14:textId="77777777" w:rsidR="006F5575" w:rsidRDefault="006F5575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7CC62D" w14:textId="77777777" w:rsidR="00B11A17" w:rsidRPr="00820AC8" w:rsidRDefault="00B11A17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33CB5E53" w14:textId="77777777" w:rsidR="006F5575" w:rsidRPr="00B11A17" w:rsidRDefault="006F5575" w:rsidP="004968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1A17">
              <w:rPr>
                <w:rFonts w:ascii="Calibri" w:hAnsi="Calibri" w:cs="Calibri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407" w:type="pct"/>
            <w:vAlign w:val="center"/>
          </w:tcPr>
          <w:p w14:paraId="1BEE75EA" w14:textId="77777777" w:rsidR="006F5575" w:rsidRPr="00820AC8" w:rsidRDefault="006F5575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262E4ABB" w14:textId="77777777" w:rsidR="006F5575" w:rsidRPr="00960B33" w:rsidRDefault="006F5575" w:rsidP="004968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CIF</w:t>
            </w:r>
          </w:p>
        </w:tc>
        <w:tc>
          <w:tcPr>
            <w:tcW w:w="770" w:type="pct"/>
            <w:vAlign w:val="center"/>
          </w:tcPr>
          <w:p w14:paraId="58F5AEAA" w14:textId="77777777" w:rsidR="006F5575" w:rsidRPr="00820AC8" w:rsidRDefault="006F5575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5342" w:rsidRPr="00820AC8" w14:paraId="5147ED42" w14:textId="77777777" w:rsidTr="00496899">
        <w:tc>
          <w:tcPr>
            <w:tcW w:w="1012" w:type="pct"/>
            <w:shd w:val="clear" w:color="auto" w:fill="F2F2F2" w:themeFill="background1" w:themeFillShade="F2"/>
            <w:vAlign w:val="center"/>
          </w:tcPr>
          <w:p w14:paraId="376F6537" w14:textId="77777777" w:rsidR="006F5575" w:rsidRPr="00B11A17" w:rsidRDefault="006F5575" w:rsidP="004968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1A17">
              <w:rPr>
                <w:rFonts w:ascii="Calibri" w:hAnsi="Calibri" w:cs="Calibr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835" w:type="pct"/>
            <w:vAlign w:val="center"/>
          </w:tcPr>
          <w:p w14:paraId="478AD0C3" w14:textId="77777777" w:rsidR="006F5575" w:rsidRDefault="006F5575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77A441" w14:textId="77777777" w:rsidR="00B11A17" w:rsidRPr="00820AC8" w:rsidRDefault="00B11A17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14:paraId="0FE51C2C" w14:textId="77777777" w:rsidR="006F5575" w:rsidRPr="00B11A17" w:rsidRDefault="006F5575" w:rsidP="004968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11A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TELÉFONO </w:t>
            </w:r>
          </w:p>
        </w:tc>
        <w:tc>
          <w:tcPr>
            <w:tcW w:w="1465" w:type="pct"/>
            <w:gridSpan w:val="3"/>
            <w:vAlign w:val="center"/>
          </w:tcPr>
          <w:p w14:paraId="63766D31" w14:textId="77777777" w:rsidR="006F5575" w:rsidRPr="00B11A17" w:rsidRDefault="006F5575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65CB80" w14:textId="77777777" w:rsidR="009B7878" w:rsidRPr="00820AC8" w:rsidRDefault="009B7878">
      <w:pPr>
        <w:rPr>
          <w:rFonts w:ascii="Calibri" w:hAnsi="Calibri" w:cs="Calibri"/>
        </w:rPr>
      </w:pPr>
    </w:p>
    <w:tbl>
      <w:tblPr>
        <w:tblStyle w:val="Tablaconcuadrcula"/>
        <w:tblpPr w:leftFromText="141" w:rightFromText="141" w:vertAnchor="text" w:horzAnchor="margin" w:tblpY="8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2356"/>
        <w:gridCol w:w="1148"/>
        <w:gridCol w:w="3394"/>
        <w:gridCol w:w="756"/>
        <w:gridCol w:w="1766"/>
      </w:tblGrid>
      <w:tr w:rsidR="006F5575" w:rsidRPr="00820AC8" w14:paraId="2BC90E7C" w14:textId="77777777" w:rsidTr="00806ED7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0F3CD521" w14:textId="77777777" w:rsidR="006F5575" w:rsidRPr="00820AC8" w:rsidRDefault="006F5575" w:rsidP="006F55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20"/>
                <w:szCs w:val="20"/>
              </w:rPr>
              <w:t>DATOS DEL TUTOR/A DEL CENTRO EDUCATIVO</w:t>
            </w:r>
          </w:p>
        </w:tc>
      </w:tr>
      <w:tr w:rsidR="006F5575" w:rsidRPr="00820AC8" w14:paraId="6C1F49A1" w14:textId="77777777" w:rsidTr="00496899"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5B3D6710" w14:textId="77777777" w:rsidR="006F5575" w:rsidRPr="00821E7E" w:rsidRDefault="006F5575" w:rsidP="004968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129" w:type="pct"/>
            <w:vAlign w:val="center"/>
          </w:tcPr>
          <w:p w14:paraId="5DA7BD9B" w14:textId="77777777" w:rsidR="006F5575" w:rsidRDefault="006F5575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21D9A0" w14:textId="77777777" w:rsidR="00B11A17" w:rsidRPr="00820AC8" w:rsidRDefault="00B11A17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8A67B55" w14:textId="77777777" w:rsidR="006F5575" w:rsidRPr="00821E7E" w:rsidRDefault="006F5575" w:rsidP="004968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1626" w:type="pct"/>
            <w:vAlign w:val="center"/>
          </w:tcPr>
          <w:p w14:paraId="65D64C29" w14:textId="77777777" w:rsidR="006F5575" w:rsidRPr="00820AC8" w:rsidRDefault="006F5575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934AA64" w14:textId="77777777" w:rsidR="006F5575" w:rsidRPr="00960B33" w:rsidRDefault="006F5575" w:rsidP="004968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846" w:type="pct"/>
            <w:vAlign w:val="center"/>
          </w:tcPr>
          <w:p w14:paraId="2479B4F1" w14:textId="77777777" w:rsidR="006F5575" w:rsidRPr="00820AC8" w:rsidRDefault="006F5575" w:rsidP="004968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589BA7" w14:textId="77777777" w:rsidR="006F5575" w:rsidRDefault="006F5575" w:rsidP="006F5575">
      <w:pPr>
        <w:spacing w:after="0" w:line="240" w:lineRule="auto"/>
        <w:rPr>
          <w:rFonts w:ascii="Calibri" w:hAnsi="Calibri" w:cs="Calibri"/>
        </w:rPr>
      </w:pPr>
    </w:p>
    <w:p w14:paraId="6D581A60" w14:textId="77777777" w:rsidR="009B7878" w:rsidRPr="00820AC8" w:rsidRDefault="009B7878" w:rsidP="006F557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500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2375"/>
        <w:gridCol w:w="567"/>
        <w:gridCol w:w="567"/>
        <w:gridCol w:w="3402"/>
        <w:gridCol w:w="709"/>
        <w:gridCol w:w="1815"/>
        <w:gridCol w:w="8"/>
      </w:tblGrid>
      <w:tr w:rsidR="00444C5B" w:rsidRPr="00820AC8" w14:paraId="4D922EC7" w14:textId="77777777" w:rsidTr="00806ED7"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67F8C45E" w14:textId="77777777" w:rsidR="00444C5B" w:rsidRPr="00820AC8" w:rsidRDefault="00444C5B" w:rsidP="005874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06ED7">
              <w:rPr>
                <w:rFonts w:ascii="Calibri" w:hAnsi="Calibri" w:cs="Calibri"/>
                <w:b/>
                <w:bCs/>
                <w:sz w:val="20"/>
                <w:szCs w:val="20"/>
              </w:rPr>
              <w:t>DATOS DE LA PERSONA EN FORMACIÓN</w:t>
            </w:r>
          </w:p>
        </w:tc>
      </w:tr>
      <w:tr w:rsidR="00EC213E" w:rsidRPr="00820AC8" w14:paraId="2E8E3BDA" w14:textId="77777777" w:rsidTr="00B11A17">
        <w:trPr>
          <w:gridAfter w:val="1"/>
          <w:wAfter w:w="4" w:type="pct"/>
        </w:trPr>
        <w:tc>
          <w:tcPr>
            <w:tcW w:w="484" w:type="pct"/>
            <w:shd w:val="clear" w:color="auto" w:fill="F2F2F2" w:themeFill="background1" w:themeFillShade="F2"/>
            <w:vAlign w:val="center"/>
          </w:tcPr>
          <w:p w14:paraId="7C195FF5" w14:textId="77777777" w:rsidR="00444C5B" w:rsidRPr="00806ED7" w:rsidRDefault="00444C5B" w:rsidP="00B11A1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136" w:type="pct"/>
            <w:vAlign w:val="center"/>
          </w:tcPr>
          <w:p w14:paraId="748327C5" w14:textId="77777777" w:rsidR="00444C5B" w:rsidRDefault="00444C5B" w:rsidP="00B11A1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99B4D0" w14:textId="77777777" w:rsidR="00B11A17" w:rsidRPr="00820AC8" w:rsidRDefault="00B11A17" w:rsidP="00B11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shd w:val="clear" w:color="auto" w:fill="F2F2F2" w:themeFill="background1" w:themeFillShade="F2"/>
            <w:vAlign w:val="center"/>
          </w:tcPr>
          <w:p w14:paraId="31BA8055" w14:textId="77777777" w:rsidR="00444C5B" w:rsidRPr="00806ED7" w:rsidRDefault="00444C5B" w:rsidP="00B11A17">
            <w:pPr>
              <w:ind w:right="-25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APELLIDOS</w:t>
            </w:r>
          </w:p>
        </w:tc>
        <w:tc>
          <w:tcPr>
            <w:tcW w:w="1627" w:type="pct"/>
            <w:vAlign w:val="center"/>
          </w:tcPr>
          <w:p w14:paraId="5AD9FE84" w14:textId="77777777" w:rsidR="00444C5B" w:rsidRPr="00820AC8" w:rsidRDefault="00444C5B" w:rsidP="00B11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7805EC49" w14:textId="77777777" w:rsidR="00444C5B" w:rsidRPr="00806ED7" w:rsidRDefault="00444C5B" w:rsidP="00B11A1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868" w:type="pct"/>
            <w:vAlign w:val="center"/>
          </w:tcPr>
          <w:p w14:paraId="1646A0A9" w14:textId="77777777" w:rsidR="00444C5B" w:rsidRPr="00820AC8" w:rsidRDefault="00444C5B" w:rsidP="00B11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213E" w:rsidRPr="00820AC8" w14:paraId="505FB610" w14:textId="77777777" w:rsidTr="00B11A17">
        <w:trPr>
          <w:gridAfter w:val="1"/>
          <w:wAfter w:w="4" w:type="pct"/>
        </w:trPr>
        <w:tc>
          <w:tcPr>
            <w:tcW w:w="484" w:type="pct"/>
            <w:shd w:val="clear" w:color="auto" w:fill="F2F2F2" w:themeFill="background1" w:themeFillShade="F2"/>
            <w:vAlign w:val="center"/>
          </w:tcPr>
          <w:p w14:paraId="219AE679" w14:textId="77777777" w:rsidR="00444C5B" w:rsidRPr="00806ED7" w:rsidRDefault="00444C5B" w:rsidP="00B11A1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136" w:type="pct"/>
            <w:vAlign w:val="center"/>
          </w:tcPr>
          <w:p w14:paraId="4E888659" w14:textId="77777777" w:rsidR="00444C5B" w:rsidRDefault="00444C5B" w:rsidP="00B11A1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96EEBA" w14:textId="77777777" w:rsidR="00B11A17" w:rsidRPr="00820AC8" w:rsidRDefault="00B11A17" w:rsidP="00B11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shd w:val="clear" w:color="auto" w:fill="F2F2F2" w:themeFill="background1" w:themeFillShade="F2"/>
            <w:vAlign w:val="center"/>
          </w:tcPr>
          <w:p w14:paraId="47515313" w14:textId="77777777" w:rsidR="00444C5B" w:rsidRPr="00806ED7" w:rsidRDefault="00444C5B" w:rsidP="00B11A1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1627" w:type="pct"/>
            <w:vAlign w:val="center"/>
          </w:tcPr>
          <w:p w14:paraId="15ECE343" w14:textId="77777777" w:rsidR="00444C5B" w:rsidRPr="00820AC8" w:rsidRDefault="00444C5B" w:rsidP="00B11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14:paraId="3BD72F45" w14:textId="77777777" w:rsidR="00444C5B" w:rsidRPr="00806ED7" w:rsidRDefault="00444C5B" w:rsidP="00B11A1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NUSS  </w:t>
            </w:r>
          </w:p>
        </w:tc>
        <w:tc>
          <w:tcPr>
            <w:tcW w:w="868" w:type="pct"/>
            <w:vAlign w:val="center"/>
          </w:tcPr>
          <w:p w14:paraId="493D512B" w14:textId="77777777" w:rsidR="00444C5B" w:rsidRPr="00820AC8" w:rsidRDefault="00444C5B" w:rsidP="00B11A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5575" w:rsidRPr="00820AC8" w14:paraId="57DFFF6B" w14:textId="77777777" w:rsidTr="00496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91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D85CAE" w14:textId="77777777" w:rsidR="006F5575" w:rsidRPr="00806ED7" w:rsidRDefault="006F5575" w:rsidP="0049689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0" w:name="_Hlk170029165"/>
            <w:r w:rsidRPr="00806ED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REALIZA LA FASE DE FORMACIÓN PRÁCTICA:   </w:t>
            </w:r>
          </w:p>
        </w:tc>
        <w:tc>
          <w:tcPr>
            <w:tcW w:w="3109" w:type="pct"/>
            <w:gridSpan w:val="5"/>
            <w:tcBorders>
              <w:left w:val="double" w:sz="4" w:space="0" w:color="auto"/>
            </w:tcBorders>
            <w:vAlign w:val="center"/>
          </w:tcPr>
          <w:p w14:paraId="41684305" w14:textId="77777777" w:rsidR="006F5575" w:rsidRPr="00820AC8" w:rsidRDefault="006F5575" w:rsidP="00496899">
            <w:pPr>
              <w:rPr>
                <w:rFonts w:ascii="Calibri" w:hAnsi="Calibri" w:cs="Calibri"/>
                <w:sz w:val="20"/>
                <w:szCs w:val="20"/>
              </w:rPr>
            </w:pPr>
            <w:r w:rsidRPr="00820AC8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806ED7">
              <w:rPr>
                <w:rFonts w:ascii="Calibri" w:hAnsi="Calibri" w:cs="Calibri"/>
                <w:sz w:val="18"/>
                <w:szCs w:val="18"/>
              </w:rPr>
              <w:t xml:space="preserve">EN UNA EMPRESA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547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20AC8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806ED7">
              <w:rPr>
                <w:rFonts w:ascii="Calibri" w:hAnsi="Calibri" w:cs="Calibri"/>
                <w:sz w:val="18"/>
                <w:szCs w:val="18"/>
              </w:rPr>
              <w:t>EN DIFERENTES EMPRESAS</w:t>
            </w:r>
            <w:r w:rsidR="00141BE1" w:rsidRPr="00806ED7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806E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942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pPr w:leftFromText="141" w:rightFromText="141" w:vertAnchor="page" w:horzAnchor="margin" w:tblpY="129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8902"/>
      </w:tblGrid>
      <w:tr w:rsidR="00496899" w:rsidRPr="00496899" w14:paraId="5E4E7D89" w14:textId="77777777" w:rsidTr="00496899">
        <w:tc>
          <w:tcPr>
            <w:tcW w:w="0" w:type="auto"/>
            <w:gridSpan w:val="2"/>
            <w:shd w:val="clear" w:color="auto" w:fill="D9D9D9"/>
            <w:vAlign w:val="center"/>
          </w:tcPr>
          <w:bookmarkEnd w:id="0"/>
          <w:p w14:paraId="47568C3B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  <w:t>INFORMACIÓN BÁSICA SOBRE PROTECCIÓN DE DATOS</w:t>
            </w:r>
          </w:p>
        </w:tc>
      </w:tr>
      <w:tr w:rsidR="00496899" w:rsidRPr="00496899" w14:paraId="102CE364" w14:textId="77777777" w:rsidTr="00496899">
        <w:tc>
          <w:tcPr>
            <w:tcW w:w="0" w:type="auto"/>
            <w:shd w:val="clear" w:color="auto" w:fill="D9D9D9"/>
            <w:vAlign w:val="center"/>
          </w:tcPr>
          <w:p w14:paraId="0432E344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  <w:t>Responsable</w:t>
            </w:r>
          </w:p>
        </w:tc>
        <w:tc>
          <w:tcPr>
            <w:tcW w:w="0" w:type="auto"/>
            <w:shd w:val="clear" w:color="auto" w:fill="auto"/>
          </w:tcPr>
          <w:p w14:paraId="2F4549CC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Dirección General de Formación Profesional y Régimen Especial</w:t>
            </w:r>
          </w:p>
        </w:tc>
      </w:tr>
      <w:tr w:rsidR="00496899" w:rsidRPr="00496899" w14:paraId="6AA013A5" w14:textId="77777777" w:rsidTr="00496899">
        <w:tc>
          <w:tcPr>
            <w:tcW w:w="0" w:type="auto"/>
            <w:shd w:val="clear" w:color="auto" w:fill="D9D9D9"/>
            <w:vAlign w:val="center"/>
          </w:tcPr>
          <w:p w14:paraId="251C235C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  <w:t>Dirección</w:t>
            </w:r>
          </w:p>
        </w:tc>
        <w:tc>
          <w:tcPr>
            <w:tcW w:w="0" w:type="auto"/>
            <w:shd w:val="clear" w:color="auto" w:fill="auto"/>
          </w:tcPr>
          <w:p w14:paraId="43854475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Avda. del Real Valladolid s/n. 47014 </w:t>
            </w:r>
          </w:p>
        </w:tc>
      </w:tr>
      <w:tr w:rsidR="00496899" w:rsidRPr="00496899" w14:paraId="108F2406" w14:textId="77777777" w:rsidTr="00496899">
        <w:tc>
          <w:tcPr>
            <w:tcW w:w="0" w:type="auto"/>
            <w:shd w:val="clear" w:color="auto" w:fill="D9D9D9"/>
            <w:vAlign w:val="center"/>
          </w:tcPr>
          <w:p w14:paraId="1A1E844D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  <w:t>Email</w:t>
            </w:r>
          </w:p>
        </w:tc>
        <w:tc>
          <w:tcPr>
            <w:tcW w:w="0" w:type="auto"/>
            <w:shd w:val="clear" w:color="auto" w:fill="auto"/>
          </w:tcPr>
          <w:p w14:paraId="1FC62BE8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hyperlink r:id="rId7" w:history="1">
              <w:r w:rsidRPr="00496899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:u w:val="single"/>
                  <w:lang w:val="es-ES_tradnl" w:eastAsia="es-ES"/>
                  <w14:ligatures w14:val="none"/>
                </w:rPr>
                <w:t>protecciondatos.dgfpre.educacion@jcyl.es</w:t>
              </w:r>
            </w:hyperlink>
          </w:p>
        </w:tc>
      </w:tr>
      <w:tr w:rsidR="00496899" w:rsidRPr="00496899" w14:paraId="1469B148" w14:textId="77777777" w:rsidTr="00496899">
        <w:tc>
          <w:tcPr>
            <w:tcW w:w="0" w:type="auto"/>
            <w:shd w:val="clear" w:color="auto" w:fill="D9D9D9"/>
            <w:vAlign w:val="center"/>
          </w:tcPr>
          <w:p w14:paraId="5E65AB42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  <w:t>Finalidad</w:t>
            </w:r>
          </w:p>
        </w:tc>
        <w:tc>
          <w:tcPr>
            <w:tcW w:w="0" w:type="auto"/>
            <w:shd w:val="clear" w:color="auto" w:fill="auto"/>
          </w:tcPr>
          <w:p w14:paraId="7D67DBD7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La realización de la Fase de Formación en empresa u organismo equiparado</w:t>
            </w:r>
          </w:p>
        </w:tc>
      </w:tr>
      <w:tr w:rsidR="00496899" w:rsidRPr="00496899" w14:paraId="7EB3266B" w14:textId="77777777" w:rsidTr="00496899">
        <w:tc>
          <w:tcPr>
            <w:tcW w:w="0" w:type="auto"/>
            <w:shd w:val="clear" w:color="auto" w:fill="D9D9D9"/>
            <w:vAlign w:val="center"/>
          </w:tcPr>
          <w:p w14:paraId="35C2D978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  <w:t>Legitimación</w:t>
            </w:r>
          </w:p>
        </w:tc>
        <w:tc>
          <w:tcPr>
            <w:tcW w:w="0" w:type="auto"/>
            <w:shd w:val="clear" w:color="auto" w:fill="auto"/>
          </w:tcPr>
          <w:p w14:paraId="0F1DA0EC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Cumplimiento de una misión realizada en interés público o en el ejercicio de poderes públicos</w:t>
            </w:r>
          </w:p>
        </w:tc>
      </w:tr>
      <w:tr w:rsidR="00496899" w:rsidRPr="00496899" w14:paraId="0ABA0434" w14:textId="77777777" w:rsidTr="00496899">
        <w:tc>
          <w:tcPr>
            <w:tcW w:w="0" w:type="auto"/>
            <w:shd w:val="clear" w:color="auto" w:fill="D9D9D9"/>
            <w:vAlign w:val="center"/>
          </w:tcPr>
          <w:p w14:paraId="39D5C8EA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  <w:t>Destinatarios</w:t>
            </w:r>
          </w:p>
        </w:tc>
        <w:tc>
          <w:tcPr>
            <w:tcW w:w="0" w:type="auto"/>
            <w:shd w:val="clear" w:color="auto" w:fill="auto"/>
          </w:tcPr>
          <w:p w14:paraId="59897E2A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No se cederán datos a terceros, salvo obligación legal.</w:t>
            </w:r>
          </w:p>
        </w:tc>
      </w:tr>
      <w:tr w:rsidR="00496899" w:rsidRPr="00496899" w14:paraId="0DF24F05" w14:textId="77777777" w:rsidTr="00496899">
        <w:tc>
          <w:tcPr>
            <w:tcW w:w="0" w:type="auto"/>
            <w:shd w:val="clear" w:color="auto" w:fill="D9D9D9"/>
            <w:vAlign w:val="center"/>
          </w:tcPr>
          <w:p w14:paraId="1D3FE46F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  <w:t>Derechos</w:t>
            </w:r>
          </w:p>
        </w:tc>
        <w:tc>
          <w:tcPr>
            <w:tcW w:w="0" w:type="auto"/>
            <w:shd w:val="clear" w:color="auto" w:fill="auto"/>
          </w:tcPr>
          <w:p w14:paraId="372B29E0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Acceder, rectificar y suprimir los datos, así como otros derechos recogidos en la información adicional.</w:t>
            </w:r>
          </w:p>
        </w:tc>
      </w:tr>
      <w:tr w:rsidR="00496899" w:rsidRPr="00496899" w14:paraId="6723C16E" w14:textId="77777777" w:rsidTr="00496899">
        <w:tc>
          <w:tcPr>
            <w:tcW w:w="0" w:type="auto"/>
            <w:shd w:val="clear" w:color="auto" w:fill="D9D9D9"/>
            <w:vAlign w:val="center"/>
          </w:tcPr>
          <w:p w14:paraId="23CE21B9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 w:eastAsia="es-ES"/>
                <w14:ligatures w14:val="none"/>
              </w:rPr>
              <w:t>Información adicional</w:t>
            </w:r>
          </w:p>
        </w:tc>
        <w:tc>
          <w:tcPr>
            <w:tcW w:w="0" w:type="auto"/>
            <w:shd w:val="clear" w:color="auto" w:fill="auto"/>
          </w:tcPr>
          <w:p w14:paraId="35F084CF" w14:textId="77777777" w:rsidR="00496899" w:rsidRPr="00496899" w:rsidRDefault="00496899" w:rsidP="004968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496899"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496899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:u w:val="single"/>
                  <w:lang w:val="es-ES_tradnl" w:eastAsia="es-ES"/>
                  <w14:ligatures w14:val="none"/>
                </w:rPr>
                <w:t>https://www.tramitacastillayleon.jcyl.es</w:t>
              </w:r>
            </w:hyperlink>
            <w:r w:rsidRPr="00496899"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 y en el Portal de Educación </w:t>
            </w:r>
            <w:hyperlink r:id="rId9" w:history="1">
              <w:r w:rsidRPr="00496899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:u w:val="single"/>
                  <w:lang w:val="es-ES_tradnl" w:eastAsia="es-ES"/>
                  <w14:ligatures w14:val="none"/>
                </w:rPr>
                <w:t>http://www.educa.jcyl.es/fp/es</w:t>
              </w:r>
            </w:hyperlink>
            <w:r w:rsidRPr="00496899">
              <w:rPr>
                <w:rFonts w:ascii="Arial" w:eastAsia="Calibri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. </w:t>
            </w:r>
          </w:p>
        </w:tc>
      </w:tr>
    </w:tbl>
    <w:p w14:paraId="61C076B2" w14:textId="77777777" w:rsidR="006F5575" w:rsidRDefault="006F5575" w:rsidP="006F5575">
      <w:pPr>
        <w:spacing w:after="0" w:line="240" w:lineRule="auto"/>
        <w:rPr>
          <w:rFonts w:ascii="Calibri" w:hAnsi="Calibri" w:cs="Calibri"/>
        </w:rPr>
      </w:pPr>
    </w:p>
    <w:p w14:paraId="2F966D6C" w14:textId="77777777" w:rsidR="00496899" w:rsidRDefault="00496899">
      <w:pPr>
        <w:spacing w:line="278" w:lineRule="auto"/>
        <w:rPr>
          <w:rFonts w:ascii="Calibri" w:hAnsi="Calibri" w:cs="Calibri"/>
        </w:rPr>
      </w:pPr>
    </w:p>
    <w:p w14:paraId="38F08B25" w14:textId="77777777" w:rsidR="009B7878" w:rsidRDefault="009B7878">
      <w:pPr>
        <w:spacing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F16EC25" w14:textId="77777777" w:rsidR="0010560F" w:rsidRDefault="0010560F">
      <w:pPr>
        <w:spacing w:line="278" w:lineRule="auto"/>
        <w:rPr>
          <w:rFonts w:ascii="Calibri" w:hAnsi="Calibri" w:cs="Calibri"/>
        </w:rPr>
      </w:pPr>
    </w:p>
    <w:tbl>
      <w:tblPr>
        <w:tblStyle w:val="Tablaconcuadrcula"/>
        <w:tblW w:w="508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918"/>
        <w:gridCol w:w="528"/>
        <w:gridCol w:w="473"/>
        <w:gridCol w:w="4246"/>
        <w:gridCol w:w="700"/>
        <w:gridCol w:w="303"/>
        <w:gridCol w:w="417"/>
        <w:gridCol w:w="1556"/>
      </w:tblGrid>
      <w:tr w:rsidR="009B7878" w:rsidRPr="001A1A15" w14:paraId="159FB62C" w14:textId="77777777" w:rsidTr="00F51E06">
        <w:tc>
          <w:tcPr>
            <w:tcW w:w="5000" w:type="pct"/>
            <w:gridSpan w:val="9"/>
            <w:shd w:val="clear" w:color="auto" w:fill="BFBFBF" w:themeFill="background1" w:themeFillShade="BF"/>
          </w:tcPr>
          <w:p w14:paraId="2D6E4240" w14:textId="77777777" w:rsidR="009B7878" w:rsidRPr="00496899" w:rsidRDefault="009B7878" w:rsidP="007027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6899">
              <w:rPr>
                <w:rFonts w:ascii="Calibri" w:hAnsi="Calibri" w:cs="Calibri"/>
                <w:b/>
                <w:bCs/>
                <w:sz w:val="20"/>
                <w:szCs w:val="20"/>
              </w:rPr>
              <w:t>DATOS DE LA EMPRESA U ORGANISMO EQUIPARADO</w:t>
            </w:r>
          </w:p>
          <w:p w14:paraId="79F05FFF" w14:textId="77777777" w:rsidR="00496899" w:rsidRPr="008619CB" w:rsidRDefault="00496899" w:rsidP="007027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19CB">
              <w:rPr>
                <w:rFonts w:ascii="Calibri" w:hAnsi="Calibri" w:cs="Calibri"/>
                <w:b/>
                <w:bCs/>
                <w:sz w:val="20"/>
                <w:szCs w:val="20"/>
              </w:rPr>
              <w:t>ESTOS DATOS SE DEBEN CUMPLIMENTAR POR CADA EMPRESA</w:t>
            </w:r>
            <w:r w:rsidR="008619CB" w:rsidRPr="008619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 ORGANISMO EQUIPARADO</w:t>
            </w:r>
          </w:p>
        </w:tc>
      </w:tr>
      <w:tr w:rsidR="009B7878" w:rsidRPr="00820AC8" w14:paraId="4788A53E" w14:textId="77777777" w:rsidTr="00F51E06">
        <w:tc>
          <w:tcPr>
            <w:tcW w:w="1597" w:type="pct"/>
            <w:gridSpan w:val="4"/>
            <w:shd w:val="clear" w:color="auto" w:fill="F2F2F2" w:themeFill="background1" w:themeFillShade="F2"/>
          </w:tcPr>
          <w:p w14:paraId="2B1C6544" w14:textId="77777777" w:rsidR="009B7878" w:rsidRPr="00957226" w:rsidRDefault="00580F97" w:rsidP="007027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EMPRESA</w:t>
            </w:r>
            <w:r w:rsidR="00F51E0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 ORGANISMO EQUIPARADO</w:t>
            </w:r>
          </w:p>
        </w:tc>
        <w:tc>
          <w:tcPr>
            <w:tcW w:w="2002" w:type="pct"/>
          </w:tcPr>
          <w:p w14:paraId="7B65ACC7" w14:textId="77777777" w:rsidR="009B7878" w:rsidRPr="00820AC8" w:rsidRDefault="009B7878" w:rsidP="007027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</w:tcPr>
          <w:p w14:paraId="06A24EA6" w14:textId="77777777" w:rsidR="009B7878" w:rsidRPr="00821E7E" w:rsidRDefault="009B7878" w:rsidP="007027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CIF</w:t>
            </w:r>
          </w:p>
        </w:tc>
        <w:tc>
          <w:tcPr>
            <w:tcW w:w="1073" w:type="pct"/>
            <w:gridSpan w:val="3"/>
          </w:tcPr>
          <w:p w14:paraId="1BAFEFA1" w14:textId="77777777" w:rsidR="009B7878" w:rsidRPr="00820AC8" w:rsidRDefault="009B7878" w:rsidP="007027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1E06" w:rsidRPr="00820AC8" w14:paraId="232DE8D4" w14:textId="77777777" w:rsidTr="00F51E06">
        <w:tc>
          <w:tcPr>
            <w:tcW w:w="1597" w:type="pct"/>
            <w:gridSpan w:val="4"/>
            <w:shd w:val="clear" w:color="auto" w:fill="F2F2F2" w:themeFill="background1" w:themeFillShade="F2"/>
          </w:tcPr>
          <w:p w14:paraId="60380660" w14:textId="77777777" w:rsidR="00F51E06" w:rsidRPr="00957226" w:rsidRDefault="00F51E06" w:rsidP="007027B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002" w:type="pct"/>
          </w:tcPr>
          <w:p w14:paraId="60597C52" w14:textId="77777777" w:rsidR="00F51E06" w:rsidRPr="00821E7E" w:rsidRDefault="00F51E06" w:rsidP="007027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shd w:val="clear" w:color="auto" w:fill="F2F2F2" w:themeFill="background1" w:themeFillShade="F2"/>
          </w:tcPr>
          <w:p w14:paraId="640341C2" w14:textId="77777777" w:rsidR="00F51E06" w:rsidRPr="00820AC8" w:rsidRDefault="00F51E06" w:rsidP="007027B1">
            <w:pPr>
              <w:rPr>
                <w:rFonts w:ascii="Calibri" w:hAnsi="Calibri" w:cs="Calibri"/>
                <w:sz w:val="20"/>
                <w:szCs w:val="20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931" w:type="pct"/>
            <w:gridSpan w:val="2"/>
          </w:tcPr>
          <w:p w14:paraId="6BFEA5DC" w14:textId="77777777" w:rsidR="00F51E06" w:rsidRPr="00820AC8" w:rsidRDefault="00F51E06" w:rsidP="007027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7878" w:rsidRPr="00820AC8" w14:paraId="2FC66F4F" w14:textId="77777777" w:rsidTr="00F51E06"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14:paraId="3349C2E4" w14:textId="77777777" w:rsidR="009B7878" w:rsidRPr="00820AC8" w:rsidRDefault="009B7878" w:rsidP="007027B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1A15">
              <w:rPr>
                <w:rFonts w:ascii="Calibri" w:hAnsi="Calibri" w:cs="Calibri"/>
                <w:b/>
                <w:bCs/>
                <w:sz w:val="20"/>
                <w:szCs w:val="20"/>
              </w:rPr>
              <w:t>DATOS DEL TUTOR/A DE LA EMPRESA U ORGANISMO EQUIPARADO</w:t>
            </w:r>
          </w:p>
        </w:tc>
      </w:tr>
      <w:tr w:rsidR="00496899" w:rsidRPr="00820AC8" w14:paraId="667E195D" w14:textId="77777777" w:rsidTr="00F51E06">
        <w:tc>
          <w:tcPr>
            <w:tcW w:w="1597" w:type="pct"/>
            <w:gridSpan w:val="4"/>
            <w:shd w:val="clear" w:color="auto" w:fill="F2F2F2" w:themeFill="background1" w:themeFillShade="F2"/>
          </w:tcPr>
          <w:p w14:paraId="6AA8F24D" w14:textId="77777777" w:rsidR="00496899" w:rsidRPr="00821E7E" w:rsidRDefault="00496899" w:rsidP="007027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NOMBRE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Y APELLIDOS</w:t>
            </w:r>
          </w:p>
        </w:tc>
        <w:tc>
          <w:tcPr>
            <w:tcW w:w="2002" w:type="pct"/>
          </w:tcPr>
          <w:p w14:paraId="6E64748C" w14:textId="77777777" w:rsidR="00496899" w:rsidRPr="00820AC8" w:rsidRDefault="00496899" w:rsidP="007027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</w:tcPr>
          <w:p w14:paraId="1ED81360" w14:textId="77777777" w:rsidR="00496899" w:rsidRPr="00821E7E" w:rsidRDefault="00496899" w:rsidP="007027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7226">
              <w:rPr>
                <w:rFonts w:ascii="Calibri" w:hAnsi="Calibri" w:cs="Calibr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073" w:type="pct"/>
            <w:gridSpan w:val="3"/>
          </w:tcPr>
          <w:p w14:paraId="626C0EBB" w14:textId="77777777" w:rsidR="00496899" w:rsidRPr="00820AC8" w:rsidRDefault="00496899" w:rsidP="007027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7878" w:rsidRPr="00930BE4" w14:paraId="377088C8" w14:textId="77777777" w:rsidTr="00F51E06"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0E9FE12D" w14:textId="77777777" w:rsidR="009B7878" w:rsidRPr="0010560F" w:rsidRDefault="009B7878" w:rsidP="007027B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560F">
              <w:rPr>
                <w:rFonts w:cs="Arial"/>
                <w:b/>
                <w:bCs/>
                <w:sz w:val="20"/>
                <w:szCs w:val="20"/>
              </w:rPr>
              <w:t>VALORACIÓN DE LOS RESULTADOS DE APRENDIZAJE EN PERIODOS DE FORMACIÓN EN EMPRESA U ORGANISMO EQUIPARADO</w:t>
            </w:r>
          </w:p>
          <w:p w14:paraId="268E2D67" w14:textId="77777777" w:rsidR="009B7878" w:rsidRPr="0010560F" w:rsidRDefault="009B7878" w:rsidP="007027B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0560F">
              <w:rPr>
                <w:rFonts w:cs="Arial"/>
                <w:b/>
                <w:bCs/>
                <w:sz w:val="20"/>
                <w:szCs w:val="20"/>
              </w:rPr>
              <w:t>(solamente los RA realizados en la empresa o compartidos con el centro educativo)</w:t>
            </w:r>
          </w:p>
        </w:tc>
      </w:tr>
      <w:tr w:rsidR="009B7878" w:rsidRPr="00930BE4" w14:paraId="09AF9C62" w14:textId="77777777" w:rsidTr="00F51E06"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733C3B9E" w14:textId="77777777" w:rsidR="009B7878" w:rsidRPr="009B7878" w:rsidRDefault="009B7878" w:rsidP="007027B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MÓDULO PROFESIONAL</w:t>
            </w:r>
          </w:p>
        </w:tc>
        <w:tc>
          <w:tcPr>
            <w:tcW w:w="433" w:type="pct"/>
            <w:shd w:val="clear" w:color="auto" w:fill="F2F2F2" w:themeFill="background1" w:themeFillShade="F2"/>
            <w:vAlign w:val="center"/>
          </w:tcPr>
          <w:p w14:paraId="68C809DE" w14:textId="77777777" w:rsidR="009B7878" w:rsidRPr="009B7878" w:rsidRDefault="009B7878" w:rsidP="007027B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2475" w:type="pct"/>
            <w:gridSpan w:val="3"/>
            <w:shd w:val="clear" w:color="auto" w:fill="F2F2F2" w:themeFill="background1" w:themeFillShade="F2"/>
            <w:vAlign w:val="center"/>
          </w:tcPr>
          <w:p w14:paraId="5D2F7206" w14:textId="77777777" w:rsidR="009B7878" w:rsidRPr="009B7878" w:rsidRDefault="009B7878" w:rsidP="007027B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RESULTADOS DE APRENDIZAJE</w:t>
            </w:r>
          </w:p>
        </w:tc>
        <w:tc>
          <w:tcPr>
            <w:tcW w:w="667" w:type="pct"/>
            <w:gridSpan w:val="3"/>
            <w:shd w:val="clear" w:color="auto" w:fill="F2F2F2" w:themeFill="background1" w:themeFillShade="F2"/>
            <w:vAlign w:val="center"/>
          </w:tcPr>
          <w:p w14:paraId="00362AFF" w14:textId="77777777" w:rsidR="009B7878" w:rsidRPr="009B7878" w:rsidRDefault="009B7878" w:rsidP="007027B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SUPERADO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391C31CF" w14:textId="77777777" w:rsidR="009B7878" w:rsidRPr="009B7878" w:rsidRDefault="009B7878" w:rsidP="007027B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NO SUPERADO</w:t>
            </w:r>
          </w:p>
        </w:tc>
      </w:tr>
      <w:tr w:rsidR="009B7878" w:rsidRPr="00930BE4" w14:paraId="023450F5" w14:textId="77777777" w:rsidTr="00F51E06">
        <w:tc>
          <w:tcPr>
            <w:tcW w:w="691" w:type="pct"/>
            <w:vMerge w:val="restart"/>
            <w:vAlign w:val="center"/>
          </w:tcPr>
          <w:p w14:paraId="310F16B9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(Denominación)</w:t>
            </w:r>
          </w:p>
        </w:tc>
        <w:tc>
          <w:tcPr>
            <w:tcW w:w="433" w:type="pct"/>
            <w:vMerge w:val="restart"/>
            <w:vAlign w:val="center"/>
          </w:tcPr>
          <w:p w14:paraId="2AE776BF" w14:textId="77777777" w:rsidR="009B7878" w:rsidRPr="009B7878" w:rsidRDefault="009B7878" w:rsidP="007027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CC3586E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RA1</w:t>
            </w:r>
          </w:p>
        </w:tc>
        <w:tc>
          <w:tcPr>
            <w:tcW w:w="2226" w:type="pct"/>
            <w:gridSpan w:val="2"/>
            <w:vAlign w:val="center"/>
          </w:tcPr>
          <w:p w14:paraId="3D241BAC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5561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2D4679AA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50300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03B642FB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B7878" w:rsidRPr="00930BE4" w14:paraId="24CB7818" w14:textId="77777777" w:rsidTr="00F51E06">
        <w:tc>
          <w:tcPr>
            <w:tcW w:w="691" w:type="pct"/>
            <w:vMerge/>
          </w:tcPr>
          <w:p w14:paraId="2C127C34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5C33AF62" w14:textId="77777777" w:rsidR="009B7878" w:rsidRPr="009B7878" w:rsidRDefault="009B7878" w:rsidP="007027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5DC20F0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RA2</w:t>
            </w:r>
          </w:p>
        </w:tc>
        <w:tc>
          <w:tcPr>
            <w:tcW w:w="2226" w:type="pct"/>
            <w:gridSpan w:val="2"/>
            <w:vAlign w:val="center"/>
          </w:tcPr>
          <w:p w14:paraId="28E864F7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88761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76762009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9977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2CB7DDFA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B7878" w:rsidRPr="00930BE4" w14:paraId="01C26EC7" w14:textId="77777777" w:rsidTr="00F51E06">
        <w:tc>
          <w:tcPr>
            <w:tcW w:w="691" w:type="pct"/>
            <w:vMerge/>
          </w:tcPr>
          <w:p w14:paraId="2CCAF401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00FFA88D" w14:textId="77777777" w:rsidR="009B7878" w:rsidRPr="009B7878" w:rsidRDefault="009B7878" w:rsidP="007027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AF1E90F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RA3</w:t>
            </w:r>
          </w:p>
        </w:tc>
        <w:tc>
          <w:tcPr>
            <w:tcW w:w="2226" w:type="pct"/>
            <w:gridSpan w:val="2"/>
            <w:vAlign w:val="center"/>
          </w:tcPr>
          <w:p w14:paraId="5D86DB5C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54379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199A47FE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9957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4EC8A082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B7878" w:rsidRPr="00930BE4" w14:paraId="70CE6352" w14:textId="77777777" w:rsidTr="00F51E06">
        <w:tc>
          <w:tcPr>
            <w:tcW w:w="691" w:type="pct"/>
            <w:vMerge/>
          </w:tcPr>
          <w:p w14:paraId="1B2069B7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45844568" w14:textId="77777777" w:rsidR="009B7878" w:rsidRPr="009B7878" w:rsidRDefault="009B7878" w:rsidP="007027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E6792E6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RA4</w:t>
            </w:r>
          </w:p>
        </w:tc>
        <w:tc>
          <w:tcPr>
            <w:tcW w:w="2226" w:type="pct"/>
            <w:gridSpan w:val="2"/>
            <w:vAlign w:val="center"/>
          </w:tcPr>
          <w:p w14:paraId="667B85E0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92476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2BCBDA30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7482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467E27EC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B7878" w:rsidRPr="009B7878" w14:paraId="10068C4E" w14:textId="77777777" w:rsidTr="00F51E06">
        <w:tc>
          <w:tcPr>
            <w:tcW w:w="691" w:type="pct"/>
            <w:vMerge w:val="restart"/>
            <w:vAlign w:val="center"/>
          </w:tcPr>
          <w:p w14:paraId="38C531C8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(Denominación)</w:t>
            </w:r>
          </w:p>
        </w:tc>
        <w:tc>
          <w:tcPr>
            <w:tcW w:w="433" w:type="pct"/>
            <w:vMerge w:val="restart"/>
            <w:vAlign w:val="center"/>
          </w:tcPr>
          <w:p w14:paraId="00139C34" w14:textId="77777777" w:rsidR="009B7878" w:rsidRPr="009B7878" w:rsidRDefault="009B7878" w:rsidP="007027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B5C2281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RA1</w:t>
            </w:r>
          </w:p>
        </w:tc>
        <w:tc>
          <w:tcPr>
            <w:tcW w:w="2226" w:type="pct"/>
            <w:gridSpan w:val="2"/>
            <w:vAlign w:val="center"/>
          </w:tcPr>
          <w:p w14:paraId="68A45766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99424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03B9D5D2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441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0B4C7A90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B7878" w:rsidRPr="009B7878" w14:paraId="2BEA8AE5" w14:textId="77777777" w:rsidTr="00F51E06">
        <w:tc>
          <w:tcPr>
            <w:tcW w:w="691" w:type="pct"/>
            <w:vMerge/>
          </w:tcPr>
          <w:p w14:paraId="66414355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70C0FA27" w14:textId="77777777" w:rsidR="009B7878" w:rsidRPr="009B7878" w:rsidRDefault="009B7878" w:rsidP="007027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649A80C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RA2</w:t>
            </w:r>
          </w:p>
        </w:tc>
        <w:tc>
          <w:tcPr>
            <w:tcW w:w="2226" w:type="pct"/>
            <w:gridSpan w:val="2"/>
            <w:vAlign w:val="center"/>
          </w:tcPr>
          <w:p w14:paraId="42C0B431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06078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75CDA1DA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174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6CC7112B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B7878" w:rsidRPr="009B7878" w14:paraId="0C7D6454" w14:textId="77777777" w:rsidTr="00F51E06">
        <w:tc>
          <w:tcPr>
            <w:tcW w:w="691" w:type="pct"/>
            <w:vMerge/>
          </w:tcPr>
          <w:p w14:paraId="5FDF38CC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1192E080" w14:textId="77777777" w:rsidR="009B7878" w:rsidRPr="009B7878" w:rsidRDefault="009B7878" w:rsidP="007027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ABB41AD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RA3</w:t>
            </w:r>
          </w:p>
        </w:tc>
        <w:tc>
          <w:tcPr>
            <w:tcW w:w="2226" w:type="pct"/>
            <w:gridSpan w:val="2"/>
            <w:vAlign w:val="center"/>
          </w:tcPr>
          <w:p w14:paraId="0CD36603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49137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24FD449A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903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233D94AD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B7878" w:rsidRPr="009B7878" w14:paraId="06AF0538" w14:textId="77777777" w:rsidTr="00F51E06">
        <w:tc>
          <w:tcPr>
            <w:tcW w:w="691" w:type="pct"/>
            <w:vMerge/>
          </w:tcPr>
          <w:p w14:paraId="417E95D3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3046990B" w14:textId="77777777" w:rsidR="009B7878" w:rsidRPr="009B7878" w:rsidRDefault="009B7878" w:rsidP="007027B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F6A0939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RA4</w:t>
            </w:r>
          </w:p>
        </w:tc>
        <w:tc>
          <w:tcPr>
            <w:tcW w:w="2226" w:type="pct"/>
            <w:gridSpan w:val="2"/>
            <w:vAlign w:val="center"/>
          </w:tcPr>
          <w:p w14:paraId="41F09B76" w14:textId="77777777" w:rsidR="009B7878" w:rsidRPr="009B7878" w:rsidRDefault="009B7878" w:rsidP="007027B1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63270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4688C9D8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1169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08B4445B" w14:textId="77777777" w:rsidR="009B7878" w:rsidRPr="009B7878" w:rsidRDefault="009B7878" w:rsidP="007027B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D2B5A" w:rsidRPr="009B7878" w14:paraId="4EB35C41" w14:textId="77777777" w:rsidTr="00F51E06">
        <w:tc>
          <w:tcPr>
            <w:tcW w:w="691" w:type="pct"/>
            <w:vMerge w:val="restart"/>
            <w:vAlign w:val="center"/>
          </w:tcPr>
          <w:p w14:paraId="0367E4A1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(Denominación)</w:t>
            </w:r>
          </w:p>
        </w:tc>
        <w:tc>
          <w:tcPr>
            <w:tcW w:w="433" w:type="pct"/>
            <w:vMerge w:val="restart"/>
            <w:vAlign w:val="center"/>
          </w:tcPr>
          <w:p w14:paraId="43BA9934" w14:textId="77777777" w:rsidR="008D2B5A" w:rsidRPr="009B7878" w:rsidRDefault="008D2B5A" w:rsidP="00405DC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89439E1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RA1</w:t>
            </w:r>
          </w:p>
        </w:tc>
        <w:tc>
          <w:tcPr>
            <w:tcW w:w="2226" w:type="pct"/>
            <w:gridSpan w:val="2"/>
            <w:vAlign w:val="center"/>
          </w:tcPr>
          <w:p w14:paraId="197D4C59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72298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76E6C37A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4527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0DE614A9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D2B5A" w:rsidRPr="009B7878" w14:paraId="4F74D8DC" w14:textId="77777777" w:rsidTr="00F51E06">
        <w:tc>
          <w:tcPr>
            <w:tcW w:w="691" w:type="pct"/>
            <w:vMerge/>
          </w:tcPr>
          <w:p w14:paraId="51E700AE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2611EF99" w14:textId="77777777" w:rsidR="008D2B5A" w:rsidRPr="009B7878" w:rsidRDefault="008D2B5A" w:rsidP="00405DC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9219900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RA2</w:t>
            </w:r>
          </w:p>
        </w:tc>
        <w:tc>
          <w:tcPr>
            <w:tcW w:w="2226" w:type="pct"/>
            <w:gridSpan w:val="2"/>
            <w:vAlign w:val="center"/>
          </w:tcPr>
          <w:p w14:paraId="38F7555D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30074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0392ABC1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7802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2CD3ABDC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D2B5A" w:rsidRPr="009B7878" w14:paraId="08CB9FF0" w14:textId="77777777" w:rsidTr="00F51E06">
        <w:tc>
          <w:tcPr>
            <w:tcW w:w="691" w:type="pct"/>
            <w:vMerge/>
          </w:tcPr>
          <w:p w14:paraId="50B043C4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152499DC" w14:textId="77777777" w:rsidR="008D2B5A" w:rsidRPr="009B7878" w:rsidRDefault="008D2B5A" w:rsidP="00405DC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82F56BA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RA3</w:t>
            </w:r>
          </w:p>
        </w:tc>
        <w:tc>
          <w:tcPr>
            <w:tcW w:w="2226" w:type="pct"/>
            <w:gridSpan w:val="2"/>
            <w:vAlign w:val="center"/>
          </w:tcPr>
          <w:p w14:paraId="0B1EF431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67392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3D8AAE61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122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0C508A05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D2B5A" w:rsidRPr="009B7878" w14:paraId="1F2DE688" w14:textId="77777777" w:rsidTr="00F51E06">
        <w:tc>
          <w:tcPr>
            <w:tcW w:w="691" w:type="pct"/>
            <w:vMerge/>
          </w:tcPr>
          <w:p w14:paraId="06C35D8F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0FE8E03D" w14:textId="77777777" w:rsidR="008D2B5A" w:rsidRPr="009B7878" w:rsidRDefault="008D2B5A" w:rsidP="00405DC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3EF3ADB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RA4</w:t>
            </w:r>
          </w:p>
        </w:tc>
        <w:tc>
          <w:tcPr>
            <w:tcW w:w="2226" w:type="pct"/>
            <w:gridSpan w:val="2"/>
            <w:vAlign w:val="center"/>
          </w:tcPr>
          <w:p w14:paraId="3BB1D454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80829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302B5C3B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6843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0A7E0261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D2B5A" w:rsidRPr="009B7878" w14:paraId="5B6465EB" w14:textId="77777777" w:rsidTr="00F51E06">
        <w:tc>
          <w:tcPr>
            <w:tcW w:w="691" w:type="pct"/>
            <w:vMerge w:val="restart"/>
            <w:vAlign w:val="center"/>
          </w:tcPr>
          <w:p w14:paraId="3EF1B816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(Denominación)</w:t>
            </w:r>
          </w:p>
        </w:tc>
        <w:tc>
          <w:tcPr>
            <w:tcW w:w="433" w:type="pct"/>
            <w:vMerge w:val="restart"/>
            <w:vAlign w:val="center"/>
          </w:tcPr>
          <w:p w14:paraId="5A30052C" w14:textId="77777777" w:rsidR="008D2B5A" w:rsidRPr="009B7878" w:rsidRDefault="008D2B5A" w:rsidP="00405DC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F435960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RA1</w:t>
            </w:r>
          </w:p>
        </w:tc>
        <w:tc>
          <w:tcPr>
            <w:tcW w:w="2226" w:type="pct"/>
            <w:gridSpan w:val="2"/>
            <w:vAlign w:val="center"/>
          </w:tcPr>
          <w:p w14:paraId="55C8A365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07773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0D314CB6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5936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37588EA0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D2B5A" w:rsidRPr="009B7878" w14:paraId="0B119DD3" w14:textId="77777777" w:rsidTr="00F51E06">
        <w:tc>
          <w:tcPr>
            <w:tcW w:w="691" w:type="pct"/>
            <w:vMerge/>
          </w:tcPr>
          <w:p w14:paraId="35A6C163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5955C4B6" w14:textId="77777777" w:rsidR="008D2B5A" w:rsidRPr="009B7878" w:rsidRDefault="008D2B5A" w:rsidP="00405DC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A685A7A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RA2</w:t>
            </w:r>
          </w:p>
        </w:tc>
        <w:tc>
          <w:tcPr>
            <w:tcW w:w="2226" w:type="pct"/>
            <w:gridSpan w:val="2"/>
            <w:vAlign w:val="center"/>
          </w:tcPr>
          <w:p w14:paraId="2063C46D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48512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2E7355BA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38052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19AC8907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D2B5A" w:rsidRPr="009B7878" w14:paraId="0731375E" w14:textId="77777777" w:rsidTr="00F51E06">
        <w:tc>
          <w:tcPr>
            <w:tcW w:w="691" w:type="pct"/>
            <w:vMerge/>
          </w:tcPr>
          <w:p w14:paraId="3DE057AF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6290989B" w14:textId="77777777" w:rsidR="008D2B5A" w:rsidRPr="009B7878" w:rsidRDefault="008D2B5A" w:rsidP="00405DC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03B6FD0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RA3</w:t>
            </w:r>
          </w:p>
        </w:tc>
        <w:tc>
          <w:tcPr>
            <w:tcW w:w="2226" w:type="pct"/>
            <w:gridSpan w:val="2"/>
            <w:vAlign w:val="center"/>
          </w:tcPr>
          <w:p w14:paraId="633D61EA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07046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44E248AA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2411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380A88DC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D2B5A" w:rsidRPr="009B7878" w14:paraId="5C5779DC" w14:textId="77777777" w:rsidTr="00F51E06">
        <w:tc>
          <w:tcPr>
            <w:tcW w:w="691" w:type="pct"/>
            <w:vMerge/>
          </w:tcPr>
          <w:p w14:paraId="0625C3A7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pct"/>
            <w:vMerge/>
            <w:vAlign w:val="center"/>
          </w:tcPr>
          <w:p w14:paraId="71CFA17A" w14:textId="77777777" w:rsidR="008D2B5A" w:rsidRPr="009B7878" w:rsidRDefault="008D2B5A" w:rsidP="00405DC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572ADEC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RA4</w:t>
            </w:r>
          </w:p>
        </w:tc>
        <w:tc>
          <w:tcPr>
            <w:tcW w:w="2226" w:type="pct"/>
            <w:gridSpan w:val="2"/>
            <w:vAlign w:val="center"/>
          </w:tcPr>
          <w:p w14:paraId="5B870016" w14:textId="77777777" w:rsidR="008D2B5A" w:rsidRPr="009B7878" w:rsidRDefault="008D2B5A" w:rsidP="00405DCC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3151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gridSpan w:val="3"/>
                <w:vAlign w:val="center"/>
              </w:tcPr>
              <w:p w14:paraId="651B4586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3429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pct"/>
                <w:vAlign w:val="center"/>
              </w:tcPr>
              <w:p w14:paraId="62471758" w14:textId="77777777" w:rsidR="008D2B5A" w:rsidRPr="009B7878" w:rsidRDefault="008D2B5A" w:rsidP="00405DC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B78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2EAE688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p w14:paraId="289AC1AE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92"/>
        <w:gridCol w:w="8535"/>
      </w:tblGrid>
      <w:tr w:rsidR="008D2B5A" w14:paraId="5D294B61" w14:textId="77777777" w:rsidTr="00666EED"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5404F49F" w14:textId="77777777" w:rsidR="008D2B5A" w:rsidRPr="008D2B5A" w:rsidRDefault="008D2B5A" w:rsidP="008D2B5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D2B5A">
              <w:rPr>
                <w:rFonts w:ascii="Calibri" w:hAnsi="Calibri" w:cs="Calibri"/>
                <w:b/>
                <w:bCs/>
              </w:rPr>
              <w:t>MOTIVACIÓN DE LOS RA NO SUPERADOS</w:t>
            </w:r>
          </w:p>
        </w:tc>
      </w:tr>
      <w:tr w:rsidR="008D2B5A" w:rsidRPr="008D2B5A" w14:paraId="0C0DE758" w14:textId="77777777" w:rsidTr="008D2B5A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43DBD5B" w14:textId="77777777" w:rsidR="008D2B5A" w:rsidRPr="008D2B5A" w:rsidRDefault="008D2B5A" w:rsidP="008D2B5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2B5A">
              <w:rPr>
                <w:rFonts w:ascii="Calibri" w:hAnsi="Calibri" w:cs="Calibri"/>
                <w:b/>
                <w:bCs/>
                <w:sz w:val="20"/>
                <w:szCs w:val="20"/>
              </w:rPr>
              <w:t>COD. MODULO</w:t>
            </w:r>
          </w:p>
        </w:tc>
        <w:tc>
          <w:tcPr>
            <w:tcW w:w="792" w:type="dxa"/>
            <w:shd w:val="clear" w:color="auto" w:fill="F2F2F2" w:themeFill="background1" w:themeFillShade="F2"/>
            <w:vAlign w:val="center"/>
          </w:tcPr>
          <w:p w14:paraId="1F95FBDD" w14:textId="77777777" w:rsidR="008D2B5A" w:rsidRPr="008D2B5A" w:rsidRDefault="008D2B5A" w:rsidP="008D2B5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2B5A">
              <w:rPr>
                <w:rFonts w:ascii="Calibri" w:hAnsi="Calibri" w:cs="Calibri"/>
                <w:b/>
                <w:bCs/>
                <w:sz w:val="20"/>
                <w:szCs w:val="20"/>
              </w:rPr>
              <w:t>NÚM</w:t>
            </w:r>
          </w:p>
          <w:p w14:paraId="57EC22C7" w14:textId="77777777" w:rsidR="008D2B5A" w:rsidRPr="008D2B5A" w:rsidRDefault="008D2B5A" w:rsidP="008D2B5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2B5A">
              <w:rPr>
                <w:rFonts w:ascii="Calibri" w:hAnsi="Calibri" w:cs="Calibri"/>
                <w:b/>
                <w:bCs/>
                <w:sz w:val="20"/>
                <w:szCs w:val="20"/>
              </w:rPr>
              <w:t>RA</w:t>
            </w:r>
          </w:p>
        </w:tc>
        <w:tc>
          <w:tcPr>
            <w:tcW w:w="8535" w:type="dxa"/>
            <w:shd w:val="clear" w:color="auto" w:fill="F2F2F2" w:themeFill="background1" w:themeFillShade="F2"/>
            <w:vAlign w:val="center"/>
          </w:tcPr>
          <w:p w14:paraId="18FF0FCD" w14:textId="77777777" w:rsidR="008D2B5A" w:rsidRPr="008D2B5A" w:rsidRDefault="008D2B5A" w:rsidP="008D2B5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2B5A">
              <w:rPr>
                <w:rFonts w:ascii="Calibri" w:hAnsi="Calibri" w:cs="Calibri"/>
                <w:b/>
                <w:bCs/>
                <w:sz w:val="20"/>
                <w:szCs w:val="20"/>
              </w:rPr>
              <w:t>DESCRIPCIÓN DE LA MOTIVACIÓN DE LOS RA QUE NO HAN SIDO SUPERADOS EN LA FFE</w:t>
            </w:r>
          </w:p>
        </w:tc>
      </w:tr>
      <w:tr w:rsidR="008D2B5A" w14:paraId="1299516A" w14:textId="77777777" w:rsidTr="008D2B5A">
        <w:tc>
          <w:tcPr>
            <w:tcW w:w="1129" w:type="dxa"/>
          </w:tcPr>
          <w:p w14:paraId="0C70D378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792" w:type="dxa"/>
          </w:tcPr>
          <w:p w14:paraId="5F6D546B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004C850F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D2B5A" w14:paraId="683F152E" w14:textId="77777777" w:rsidTr="008D2B5A">
        <w:tc>
          <w:tcPr>
            <w:tcW w:w="1129" w:type="dxa"/>
          </w:tcPr>
          <w:p w14:paraId="1ED5157F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792" w:type="dxa"/>
          </w:tcPr>
          <w:p w14:paraId="6FA65DA4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5C634AF2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D2B5A" w14:paraId="6CFA5DF2" w14:textId="77777777" w:rsidTr="008D2B5A">
        <w:tc>
          <w:tcPr>
            <w:tcW w:w="1129" w:type="dxa"/>
          </w:tcPr>
          <w:p w14:paraId="571C7BCC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792" w:type="dxa"/>
          </w:tcPr>
          <w:p w14:paraId="7AC62523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1E8B9C5D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D2B5A" w14:paraId="1024B181" w14:textId="77777777" w:rsidTr="008D2B5A">
        <w:tc>
          <w:tcPr>
            <w:tcW w:w="1129" w:type="dxa"/>
          </w:tcPr>
          <w:p w14:paraId="5BF2F5AA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792" w:type="dxa"/>
          </w:tcPr>
          <w:p w14:paraId="12C75234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03A94765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D2B5A" w14:paraId="72EB963E" w14:textId="77777777" w:rsidTr="008D2B5A">
        <w:tc>
          <w:tcPr>
            <w:tcW w:w="1129" w:type="dxa"/>
          </w:tcPr>
          <w:p w14:paraId="6ABA6419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792" w:type="dxa"/>
          </w:tcPr>
          <w:p w14:paraId="0B9F02CE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6E3B45A4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D2B5A" w14:paraId="6AB1D27C" w14:textId="77777777" w:rsidTr="008D2B5A">
        <w:tc>
          <w:tcPr>
            <w:tcW w:w="1129" w:type="dxa"/>
          </w:tcPr>
          <w:p w14:paraId="52EFB77E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792" w:type="dxa"/>
          </w:tcPr>
          <w:p w14:paraId="515F3710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4CD035EE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D2B5A" w14:paraId="588C6E81" w14:textId="77777777" w:rsidTr="008D2B5A">
        <w:tc>
          <w:tcPr>
            <w:tcW w:w="1129" w:type="dxa"/>
          </w:tcPr>
          <w:p w14:paraId="42E4D5E2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792" w:type="dxa"/>
          </w:tcPr>
          <w:p w14:paraId="5FEE1C16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4CB861CA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D2B5A" w14:paraId="30F3CE46" w14:textId="77777777" w:rsidTr="008D2B5A">
        <w:tc>
          <w:tcPr>
            <w:tcW w:w="1129" w:type="dxa"/>
          </w:tcPr>
          <w:p w14:paraId="1E7828D3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792" w:type="dxa"/>
          </w:tcPr>
          <w:p w14:paraId="02C2F7F4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0CAF0231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D2B5A" w14:paraId="6D605466" w14:textId="77777777" w:rsidTr="008D2B5A">
        <w:tc>
          <w:tcPr>
            <w:tcW w:w="1129" w:type="dxa"/>
          </w:tcPr>
          <w:p w14:paraId="143D0DF1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792" w:type="dxa"/>
          </w:tcPr>
          <w:p w14:paraId="054C9BD3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6702B17F" w14:textId="77777777" w:rsidR="008D2B5A" w:rsidRDefault="008D2B5A" w:rsidP="008D2B5A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2392CDEF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p w14:paraId="51F30D7C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p w14:paraId="745928B5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p w14:paraId="1B7B9FB7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p w14:paraId="70AB01F9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p w14:paraId="6B77AD22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p w14:paraId="6939DEF8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p w14:paraId="6C2BC667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p w14:paraId="6667565A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p w14:paraId="25689B21" w14:textId="77777777" w:rsidR="008D2B5A" w:rsidRDefault="008D2B5A" w:rsidP="006F557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409"/>
        <w:gridCol w:w="1522"/>
        <w:gridCol w:w="1336"/>
        <w:gridCol w:w="3344"/>
      </w:tblGrid>
      <w:tr w:rsidR="00B11A17" w:rsidRPr="00116BCC" w14:paraId="5205B7D1" w14:textId="77777777" w:rsidTr="00B11A17">
        <w:tc>
          <w:tcPr>
            <w:tcW w:w="5000" w:type="pct"/>
            <w:gridSpan w:val="5"/>
            <w:shd w:val="clear" w:color="auto" w:fill="A6A6A6" w:themeFill="background1" w:themeFillShade="A6"/>
          </w:tcPr>
          <w:p w14:paraId="39141210" w14:textId="77777777" w:rsidR="00B11A17" w:rsidRPr="00116BCC" w:rsidRDefault="00B11A17" w:rsidP="00B11A1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0560F">
              <w:rPr>
                <w:b/>
                <w:bCs/>
                <w:sz w:val="20"/>
                <w:szCs w:val="20"/>
              </w:rPr>
              <w:lastRenderedPageBreak/>
              <w:t>VALORACIÓN CUALITATIVA DE LA ESTANCIA FORMATIVA Y DE SUS COMPETENCIAS PROFESIONALES Y PARA LA EMPLEABILIDAD</w:t>
            </w:r>
          </w:p>
        </w:tc>
      </w:tr>
      <w:tr w:rsidR="009B7878" w:rsidRPr="00116BCC" w14:paraId="4CB6A4BD" w14:textId="77777777" w:rsidTr="008D2B5A">
        <w:tc>
          <w:tcPr>
            <w:tcW w:w="1354" w:type="pct"/>
            <w:shd w:val="clear" w:color="auto" w:fill="F2F2F2" w:themeFill="background1" w:themeFillShade="F2"/>
          </w:tcPr>
          <w:p w14:paraId="4069BC1F" w14:textId="77777777" w:rsidR="009B7878" w:rsidRPr="00116BCC" w:rsidRDefault="009B7878" w:rsidP="007027B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362BA05" w14:textId="77777777" w:rsidR="009B7878" w:rsidRPr="009B7878" w:rsidRDefault="009B7878" w:rsidP="007027B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EXCEPCIONAL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6D87139A" w14:textId="77777777" w:rsidR="009B7878" w:rsidRPr="009B7878" w:rsidRDefault="009B7878" w:rsidP="007027B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SATISFACTORIO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7207E737" w14:textId="77777777" w:rsidR="009B7878" w:rsidRPr="009B7878" w:rsidRDefault="009B7878" w:rsidP="007027B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EN DESARROLLO</w:t>
            </w: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343E14F4" w14:textId="77777777" w:rsidR="009B7878" w:rsidRPr="009B7878" w:rsidRDefault="009B7878" w:rsidP="007027B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9B7878" w:rsidRPr="00116BCC" w14:paraId="4597EC41" w14:textId="77777777" w:rsidTr="008D2B5A">
        <w:tc>
          <w:tcPr>
            <w:tcW w:w="1354" w:type="pct"/>
            <w:vAlign w:val="center"/>
          </w:tcPr>
          <w:p w14:paraId="15DAC72C" w14:textId="77777777" w:rsidR="009B7878" w:rsidRPr="009B7878" w:rsidRDefault="009B7878" w:rsidP="009B393A">
            <w:pPr>
              <w:jc w:val="center"/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DESEMPEÑO GENERAL</w:t>
            </w:r>
          </w:p>
        </w:tc>
        <w:sdt>
          <w:sdtPr>
            <w:rPr>
              <w:rFonts w:cs="Arial"/>
              <w:sz w:val="20"/>
              <w:szCs w:val="20"/>
            </w:rPr>
            <w:id w:val="174637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vAlign w:val="center"/>
              </w:tcPr>
              <w:p w14:paraId="051794AA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9093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pct"/>
                <w:vAlign w:val="center"/>
              </w:tcPr>
              <w:p w14:paraId="74AF01A4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1261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vAlign w:val="center"/>
              </w:tcPr>
              <w:p w14:paraId="78DEE025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1" w:type="pct"/>
            <w:vAlign w:val="center"/>
          </w:tcPr>
          <w:p w14:paraId="1949D71E" w14:textId="77777777" w:rsidR="009B7878" w:rsidRDefault="009B7878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0CE4E20" w14:textId="77777777" w:rsidR="00490756" w:rsidRPr="00116BCC" w:rsidRDefault="00490756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7878" w:rsidRPr="00116BCC" w14:paraId="2DC2E081" w14:textId="77777777" w:rsidTr="009B7878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04F5027" w14:textId="77777777" w:rsidR="009B7878" w:rsidRPr="009B7878" w:rsidRDefault="009B7878" w:rsidP="007027B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COMPETENCIAS PROFESIONALES</w:t>
            </w:r>
          </w:p>
        </w:tc>
      </w:tr>
      <w:tr w:rsidR="009B7878" w:rsidRPr="00116BCC" w14:paraId="53DE2195" w14:textId="77777777" w:rsidTr="008D2B5A">
        <w:tc>
          <w:tcPr>
            <w:tcW w:w="1354" w:type="pct"/>
            <w:vAlign w:val="center"/>
          </w:tcPr>
          <w:p w14:paraId="282B83EA" w14:textId="77777777" w:rsidR="009B7878" w:rsidRPr="009B7878" w:rsidRDefault="009B7878" w:rsidP="009B393A">
            <w:pPr>
              <w:jc w:val="center"/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CONOCIMIENTOS TÉCNICOS</w:t>
            </w:r>
          </w:p>
        </w:tc>
        <w:sdt>
          <w:sdtPr>
            <w:rPr>
              <w:rFonts w:cs="Arial"/>
              <w:sz w:val="20"/>
              <w:szCs w:val="20"/>
            </w:rPr>
            <w:id w:val="-51846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vAlign w:val="center"/>
              </w:tcPr>
              <w:p w14:paraId="287073B0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746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pct"/>
                <w:vAlign w:val="center"/>
              </w:tcPr>
              <w:p w14:paraId="7D12EBF1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1453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vAlign w:val="center"/>
              </w:tcPr>
              <w:p w14:paraId="59F287EB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1" w:type="pct"/>
            <w:vAlign w:val="center"/>
          </w:tcPr>
          <w:p w14:paraId="48551684" w14:textId="77777777" w:rsidR="009B7878" w:rsidRDefault="009B7878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34D9F1F" w14:textId="77777777" w:rsidR="00490756" w:rsidRPr="00116BCC" w:rsidRDefault="00490756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7878" w:rsidRPr="00116BCC" w14:paraId="4B732008" w14:textId="77777777" w:rsidTr="008D2B5A">
        <w:tc>
          <w:tcPr>
            <w:tcW w:w="1354" w:type="pct"/>
            <w:vAlign w:val="center"/>
          </w:tcPr>
          <w:p w14:paraId="0BBB2940" w14:textId="77777777" w:rsidR="009B7878" w:rsidRPr="009B7878" w:rsidRDefault="009B7878" w:rsidP="009B393A">
            <w:pPr>
              <w:jc w:val="center"/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CAPACIDAD DE RESOLUCIÓN DE PROBLEMAS</w:t>
            </w:r>
          </w:p>
        </w:tc>
        <w:sdt>
          <w:sdtPr>
            <w:rPr>
              <w:rFonts w:cs="Arial"/>
              <w:sz w:val="20"/>
              <w:szCs w:val="20"/>
            </w:rPr>
            <w:id w:val="-121056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vAlign w:val="center"/>
              </w:tcPr>
              <w:p w14:paraId="262A37BF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2759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pct"/>
                <w:vAlign w:val="center"/>
              </w:tcPr>
              <w:p w14:paraId="3CA95668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18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vAlign w:val="center"/>
              </w:tcPr>
              <w:p w14:paraId="47649A37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1" w:type="pct"/>
            <w:vAlign w:val="center"/>
          </w:tcPr>
          <w:p w14:paraId="797CFFED" w14:textId="77777777" w:rsidR="009B7878" w:rsidRPr="00116BCC" w:rsidRDefault="009B7878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7878" w:rsidRPr="00116BCC" w14:paraId="143C247E" w14:textId="77777777" w:rsidTr="008D2B5A">
        <w:tc>
          <w:tcPr>
            <w:tcW w:w="1354" w:type="pct"/>
            <w:vAlign w:val="center"/>
          </w:tcPr>
          <w:p w14:paraId="1AA0B357" w14:textId="77777777" w:rsidR="009B7878" w:rsidRPr="009B7878" w:rsidRDefault="009B7878" w:rsidP="009B393A">
            <w:pPr>
              <w:jc w:val="center"/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TRABAJO EN EQUIPO</w:t>
            </w:r>
          </w:p>
        </w:tc>
        <w:sdt>
          <w:sdtPr>
            <w:rPr>
              <w:rFonts w:cs="Arial"/>
              <w:sz w:val="20"/>
              <w:szCs w:val="20"/>
            </w:rPr>
            <w:id w:val="94211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vAlign w:val="center"/>
              </w:tcPr>
              <w:p w14:paraId="220CE1AE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7378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pct"/>
                <w:vAlign w:val="center"/>
              </w:tcPr>
              <w:p w14:paraId="633A9837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8779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vAlign w:val="center"/>
              </w:tcPr>
              <w:p w14:paraId="59EE652C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1" w:type="pct"/>
            <w:vAlign w:val="center"/>
          </w:tcPr>
          <w:p w14:paraId="29AC381B" w14:textId="77777777" w:rsidR="009B7878" w:rsidRDefault="009B7878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EF12598" w14:textId="77777777" w:rsidR="00490756" w:rsidRPr="00116BCC" w:rsidRDefault="00490756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7878" w:rsidRPr="00116BCC" w14:paraId="0A46DE9D" w14:textId="77777777" w:rsidTr="008D2B5A">
        <w:tc>
          <w:tcPr>
            <w:tcW w:w="1354" w:type="pct"/>
            <w:vAlign w:val="center"/>
          </w:tcPr>
          <w:p w14:paraId="6250BB4E" w14:textId="77777777" w:rsidR="009B7878" w:rsidRPr="009B7878" w:rsidRDefault="009B7878" w:rsidP="009B393A">
            <w:pPr>
              <w:jc w:val="center"/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COMUNICACIÓN</w:t>
            </w:r>
          </w:p>
        </w:tc>
        <w:sdt>
          <w:sdtPr>
            <w:rPr>
              <w:rFonts w:cs="Arial"/>
              <w:sz w:val="20"/>
              <w:szCs w:val="20"/>
            </w:rPr>
            <w:id w:val="211362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vAlign w:val="center"/>
              </w:tcPr>
              <w:p w14:paraId="4E2E8EC1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0510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pct"/>
                <w:vAlign w:val="center"/>
              </w:tcPr>
              <w:p w14:paraId="6B275FC5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310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vAlign w:val="center"/>
              </w:tcPr>
              <w:p w14:paraId="60920AB7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1" w:type="pct"/>
            <w:vAlign w:val="center"/>
          </w:tcPr>
          <w:p w14:paraId="5DB1FBF3" w14:textId="77777777" w:rsidR="009B7878" w:rsidRDefault="009B7878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01B8195" w14:textId="77777777" w:rsidR="00490756" w:rsidRPr="00116BCC" w:rsidRDefault="00490756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7878" w:rsidRPr="00116BCC" w14:paraId="5EE86252" w14:textId="77777777" w:rsidTr="0010560F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BD6EA53" w14:textId="77777777" w:rsidR="009B7878" w:rsidRPr="009B7878" w:rsidRDefault="009B7878" w:rsidP="007027B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B7878">
              <w:rPr>
                <w:rFonts w:cs="Arial"/>
                <w:b/>
                <w:bCs/>
                <w:sz w:val="18"/>
                <w:szCs w:val="18"/>
              </w:rPr>
              <w:t>COMPETENCIAS PARA LA EMPLEABILIDAD</w:t>
            </w:r>
          </w:p>
        </w:tc>
      </w:tr>
      <w:tr w:rsidR="009B7878" w:rsidRPr="00116BCC" w14:paraId="5FB11653" w14:textId="77777777" w:rsidTr="008D2B5A">
        <w:tc>
          <w:tcPr>
            <w:tcW w:w="1354" w:type="pct"/>
            <w:vAlign w:val="center"/>
          </w:tcPr>
          <w:p w14:paraId="1410BA69" w14:textId="77777777" w:rsidR="009B7878" w:rsidRPr="009B7878" w:rsidRDefault="009B7878" w:rsidP="009B393A">
            <w:pPr>
              <w:jc w:val="center"/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ADAPTABILIDAD/FLEXIBILIDAD</w:t>
            </w:r>
          </w:p>
        </w:tc>
        <w:sdt>
          <w:sdtPr>
            <w:rPr>
              <w:rFonts w:cs="Arial"/>
              <w:sz w:val="20"/>
              <w:szCs w:val="20"/>
            </w:rPr>
            <w:id w:val="127466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vAlign w:val="center"/>
              </w:tcPr>
              <w:p w14:paraId="60CC00B8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7389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pct"/>
                <w:vAlign w:val="center"/>
              </w:tcPr>
              <w:p w14:paraId="0D4483FD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5920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vAlign w:val="center"/>
              </w:tcPr>
              <w:p w14:paraId="18883F07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1" w:type="pct"/>
            <w:vAlign w:val="center"/>
          </w:tcPr>
          <w:p w14:paraId="3DE6B946" w14:textId="77777777" w:rsidR="009B7878" w:rsidRDefault="009B7878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75E8214" w14:textId="77777777" w:rsidR="00490756" w:rsidRPr="00116BCC" w:rsidRDefault="00490756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7878" w:rsidRPr="00116BCC" w14:paraId="73B69D91" w14:textId="77777777" w:rsidTr="008D2B5A">
        <w:tc>
          <w:tcPr>
            <w:tcW w:w="1354" w:type="pct"/>
            <w:vAlign w:val="center"/>
          </w:tcPr>
          <w:p w14:paraId="27B25EEC" w14:textId="77777777" w:rsidR="009B7878" w:rsidRPr="009B7878" w:rsidRDefault="009B7878" w:rsidP="009B393A">
            <w:pPr>
              <w:jc w:val="center"/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INICIATIVA Y PROACTIVIDAD</w:t>
            </w:r>
          </w:p>
        </w:tc>
        <w:sdt>
          <w:sdtPr>
            <w:rPr>
              <w:rFonts w:cs="Arial"/>
              <w:sz w:val="20"/>
              <w:szCs w:val="20"/>
            </w:rPr>
            <w:id w:val="-34170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vAlign w:val="center"/>
              </w:tcPr>
              <w:p w14:paraId="00F04560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6326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pct"/>
                <w:vAlign w:val="center"/>
              </w:tcPr>
              <w:p w14:paraId="1CA22BD9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550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vAlign w:val="center"/>
              </w:tcPr>
              <w:p w14:paraId="1478F19D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1" w:type="pct"/>
            <w:vAlign w:val="center"/>
          </w:tcPr>
          <w:p w14:paraId="7ED9C17A" w14:textId="77777777" w:rsidR="009B7878" w:rsidRDefault="009B7878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2E058AD" w14:textId="77777777" w:rsidR="00490756" w:rsidRPr="00116BCC" w:rsidRDefault="00490756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7878" w:rsidRPr="00116BCC" w14:paraId="4D56B17F" w14:textId="77777777" w:rsidTr="008D2B5A">
        <w:tc>
          <w:tcPr>
            <w:tcW w:w="1354" w:type="pct"/>
            <w:vAlign w:val="center"/>
          </w:tcPr>
          <w:p w14:paraId="3FC7B0C6" w14:textId="77777777" w:rsidR="009B7878" w:rsidRPr="009B7878" w:rsidRDefault="009B7878" w:rsidP="009B393A">
            <w:pPr>
              <w:jc w:val="center"/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RESPONSABILIDAD</w:t>
            </w:r>
          </w:p>
        </w:tc>
        <w:sdt>
          <w:sdtPr>
            <w:rPr>
              <w:rFonts w:cs="Arial"/>
              <w:sz w:val="20"/>
              <w:szCs w:val="20"/>
            </w:rPr>
            <w:id w:val="-201482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vAlign w:val="center"/>
              </w:tcPr>
              <w:p w14:paraId="6AD57877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3543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pct"/>
                <w:vAlign w:val="center"/>
              </w:tcPr>
              <w:p w14:paraId="1A7B5396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682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vAlign w:val="center"/>
              </w:tcPr>
              <w:p w14:paraId="084259C4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1" w:type="pct"/>
            <w:vAlign w:val="center"/>
          </w:tcPr>
          <w:p w14:paraId="747A777C" w14:textId="77777777" w:rsidR="009B7878" w:rsidRDefault="009B7878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946D499" w14:textId="77777777" w:rsidR="00490756" w:rsidRPr="00116BCC" w:rsidRDefault="00490756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B7878" w:rsidRPr="00116BCC" w14:paraId="7E876409" w14:textId="77777777" w:rsidTr="008D2B5A">
        <w:tc>
          <w:tcPr>
            <w:tcW w:w="1354" w:type="pct"/>
            <w:vAlign w:val="center"/>
          </w:tcPr>
          <w:p w14:paraId="11E42CA8" w14:textId="77777777" w:rsidR="009B7878" w:rsidRPr="009B7878" w:rsidRDefault="009B7878" w:rsidP="009B393A">
            <w:pPr>
              <w:jc w:val="center"/>
              <w:rPr>
                <w:rFonts w:cs="Arial"/>
                <w:sz w:val="18"/>
                <w:szCs w:val="18"/>
              </w:rPr>
            </w:pPr>
            <w:r w:rsidRPr="009B7878">
              <w:rPr>
                <w:rFonts w:cs="Arial"/>
                <w:sz w:val="18"/>
                <w:szCs w:val="18"/>
              </w:rPr>
              <w:t>CAPACIDAD DE APRENDIZAJE</w:t>
            </w:r>
          </w:p>
        </w:tc>
        <w:sdt>
          <w:sdtPr>
            <w:rPr>
              <w:rFonts w:cs="Arial"/>
              <w:sz w:val="20"/>
              <w:szCs w:val="20"/>
            </w:rPr>
            <w:id w:val="74861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vAlign w:val="center"/>
              </w:tcPr>
              <w:p w14:paraId="7991E280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4401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pct"/>
                <w:vAlign w:val="center"/>
              </w:tcPr>
              <w:p w14:paraId="6CAB2E8D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0309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pct"/>
                <w:vAlign w:val="center"/>
              </w:tcPr>
              <w:p w14:paraId="7E25C058" w14:textId="77777777" w:rsidR="009B7878" w:rsidRPr="00116BCC" w:rsidRDefault="009B7878" w:rsidP="009B393A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16BCC">
                  <w:rPr>
                    <w:rFonts w:eastAsia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1" w:type="pct"/>
            <w:vAlign w:val="center"/>
          </w:tcPr>
          <w:p w14:paraId="0950EA2E" w14:textId="77777777" w:rsidR="009B7878" w:rsidRDefault="009B7878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034A415" w14:textId="77777777" w:rsidR="00490756" w:rsidRPr="00116BCC" w:rsidRDefault="00490756" w:rsidP="009B39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B15A622" w14:textId="77777777" w:rsidR="009B7878" w:rsidRDefault="009B7878" w:rsidP="006F5575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pPr w:leftFromText="141" w:rightFromText="141" w:vertAnchor="text" w:horzAnchor="margin" w:tblpY="14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319EF" w:rsidRPr="00207BA7" w14:paraId="23CE2DD5" w14:textId="77777777" w:rsidTr="00E319EF">
        <w:tc>
          <w:tcPr>
            <w:tcW w:w="5000" w:type="pct"/>
            <w:vAlign w:val="center"/>
          </w:tcPr>
          <w:p w14:paraId="789327C3" w14:textId="77777777" w:rsidR="00E319EF" w:rsidRDefault="00E319EF" w:rsidP="00E319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953A2" w14:textId="77777777" w:rsidR="00E319EF" w:rsidRDefault="00E319EF" w:rsidP="00E319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BA47FE" w14:textId="77777777" w:rsidR="00E319EF" w:rsidRDefault="00E319EF" w:rsidP="00E319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68A275" w14:textId="77777777" w:rsidR="00E319EF" w:rsidRDefault="00E319EF" w:rsidP="00E319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2B69" w14:textId="77777777" w:rsidR="00E319EF" w:rsidRDefault="00E319EF" w:rsidP="00E319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E72ADF" w14:textId="77777777" w:rsidR="00E319EF" w:rsidRDefault="00E319EF" w:rsidP="00E319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646AAE" w14:textId="77777777" w:rsidR="00E319EF" w:rsidRDefault="00E319EF" w:rsidP="00E319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5D5B80" w14:textId="77777777" w:rsidR="00E319EF" w:rsidRPr="009B7878" w:rsidRDefault="00E319EF" w:rsidP="00E31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878">
              <w:rPr>
                <w:rFonts w:ascii="Arial" w:hAnsi="Arial" w:cs="Arial"/>
                <w:sz w:val="18"/>
                <w:szCs w:val="18"/>
              </w:rPr>
              <w:t>Fdo.: Tutor/a dual de la empresa u organismo equiparado</w:t>
            </w:r>
          </w:p>
          <w:p w14:paraId="3A8BE49D" w14:textId="77777777" w:rsidR="00E319EF" w:rsidRPr="009B7878" w:rsidRDefault="00E319EF" w:rsidP="007027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C11334" w14:textId="77777777" w:rsidR="004178C3" w:rsidRPr="00820AC8" w:rsidRDefault="004178C3" w:rsidP="009B7878">
      <w:pPr>
        <w:rPr>
          <w:rFonts w:ascii="Calibri" w:hAnsi="Calibri" w:cs="Calibri"/>
        </w:rPr>
      </w:pPr>
    </w:p>
    <w:sectPr w:rsidR="004178C3" w:rsidRPr="00820AC8" w:rsidSect="009B7878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D118" w14:textId="77777777" w:rsidR="00A90C41" w:rsidRDefault="00A90C41">
      <w:pPr>
        <w:spacing w:after="0" w:line="240" w:lineRule="auto"/>
      </w:pPr>
      <w:r>
        <w:separator/>
      </w:r>
    </w:p>
  </w:endnote>
  <w:endnote w:type="continuationSeparator" w:id="0">
    <w:p w14:paraId="38065097" w14:textId="77777777" w:rsidR="00A90C41" w:rsidRDefault="00A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9331" w14:textId="77777777" w:rsidR="006F5575" w:rsidRDefault="006F5575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noProof/>
        <w:color w:val="0A1D30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21C5D3" wp14:editId="48AEEDC5">
              <wp:simplePos x="0" y="0"/>
              <wp:positionH relativeFrom="column">
                <wp:posOffset>9169603</wp:posOffset>
              </wp:positionH>
              <wp:positionV relativeFrom="paragraph">
                <wp:posOffset>-13437</wp:posOffset>
              </wp:positionV>
              <wp:extent cx="1052830" cy="292608"/>
              <wp:effectExtent l="0" t="0" r="13970" b="12700"/>
              <wp:wrapNone/>
              <wp:docPr id="532174200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2830" cy="2926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8ADAC8" id="Rectángulo 3" o:spid="_x0000_s1026" style="position:absolute;margin-left:722pt;margin-top:-1.05pt;width:82.9pt;height:23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" fillcolor="#bfbfbf [2412]" strokecolor="#d8d8d8 [2732]" strokeweight="1pt"/>
          </w:pict>
        </mc:Fallback>
      </mc:AlternateContent>
    </w:r>
    <w:r>
      <w:rPr>
        <w:noProof/>
        <w:color w:val="0A1D30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4684B" wp14:editId="4A81FB42">
              <wp:simplePos x="0" y="0"/>
              <wp:positionH relativeFrom="column">
                <wp:posOffset>9169603</wp:posOffset>
              </wp:positionH>
              <wp:positionV relativeFrom="paragraph">
                <wp:posOffset>-13437</wp:posOffset>
              </wp:positionV>
              <wp:extent cx="1053389" cy="241402"/>
              <wp:effectExtent l="0" t="0" r="4445" b="6350"/>
              <wp:wrapNone/>
              <wp:docPr id="1232181718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3389" cy="2414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371683" id="Rectángulo 2" o:spid="_x0000_s1026" style="position:absolute;margin-left:722pt;margin-top:-1.05pt;width:82.95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" filled="f" stroked="f"/>
          </w:pict>
        </mc:Fallback>
      </mc:AlternateConten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2E52A228" w14:textId="77777777" w:rsidR="006F5575" w:rsidRDefault="006F5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DD0EB" w14:textId="77777777" w:rsidR="00A90C41" w:rsidRDefault="00A90C41">
      <w:pPr>
        <w:spacing w:after="0" w:line="240" w:lineRule="auto"/>
      </w:pPr>
      <w:r>
        <w:separator/>
      </w:r>
    </w:p>
  </w:footnote>
  <w:footnote w:type="continuationSeparator" w:id="0">
    <w:p w14:paraId="2CCAD72D" w14:textId="77777777" w:rsidR="00A90C41" w:rsidRDefault="00A9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FB7F" w14:textId="77777777" w:rsidR="006F5575" w:rsidRDefault="0010560F" w:rsidP="00A741FB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712208D" wp14:editId="3D77C087">
          <wp:simplePos x="0" y="0"/>
          <wp:positionH relativeFrom="column">
            <wp:posOffset>82181</wp:posOffset>
          </wp:positionH>
          <wp:positionV relativeFrom="paragraph">
            <wp:posOffset>134679</wp:posOffset>
          </wp:positionV>
          <wp:extent cx="2084070" cy="760730"/>
          <wp:effectExtent l="0" t="0" r="0" b="1270"/>
          <wp:wrapSquare wrapText="bothSides"/>
          <wp:docPr id="1373178312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47420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FFF97" w14:textId="77777777" w:rsidR="006F5575" w:rsidRDefault="006F5575" w:rsidP="00A741FB">
    <w:pPr>
      <w:pStyle w:val="Encabezado"/>
      <w:jc w:val="center"/>
      <w:rPr>
        <w:b/>
        <w:bCs/>
        <w:sz w:val="28"/>
        <w:szCs w:val="28"/>
      </w:rPr>
    </w:pPr>
  </w:p>
  <w:p w14:paraId="212D367F" w14:textId="77777777" w:rsidR="0010560F" w:rsidRDefault="0010560F" w:rsidP="00B023C4">
    <w:pPr>
      <w:pStyle w:val="Encabezado"/>
      <w:jc w:val="center"/>
      <w:rPr>
        <w:b/>
        <w:bCs/>
        <w:sz w:val="28"/>
        <w:szCs w:val="28"/>
      </w:rPr>
    </w:pPr>
  </w:p>
  <w:p w14:paraId="5E907C87" w14:textId="77777777" w:rsidR="0010560F" w:rsidRDefault="0010560F" w:rsidP="0010560F">
    <w:pPr>
      <w:pStyle w:val="Encabezado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41"/>
    <w:rsid w:val="00000FBB"/>
    <w:rsid w:val="000713B1"/>
    <w:rsid w:val="000D3DC7"/>
    <w:rsid w:val="0010560F"/>
    <w:rsid w:val="00141BE1"/>
    <w:rsid w:val="00156172"/>
    <w:rsid w:val="00196C0F"/>
    <w:rsid w:val="00197B1C"/>
    <w:rsid w:val="001A1A15"/>
    <w:rsid w:val="001B38B4"/>
    <w:rsid w:val="001C25D2"/>
    <w:rsid w:val="001D0788"/>
    <w:rsid w:val="00212FDE"/>
    <w:rsid w:val="002D0CBE"/>
    <w:rsid w:val="00354336"/>
    <w:rsid w:val="004178C3"/>
    <w:rsid w:val="004354E4"/>
    <w:rsid w:val="00444C5B"/>
    <w:rsid w:val="0046185D"/>
    <w:rsid w:val="00481833"/>
    <w:rsid w:val="00481D52"/>
    <w:rsid w:val="00490756"/>
    <w:rsid w:val="00496899"/>
    <w:rsid w:val="005342BF"/>
    <w:rsid w:val="00580F97"/>
    <w:rsid w:val="00593BD3"/>
    <w:rsid w:val="00605077"/>
    <w:rsid w:val="00660470"/>
    <w:rsid w:val="00676E87"/>
    <w:rsid w:val="006C2FBD"/>
    <w:rsid w:val="006F5575"/>
    <w:rsid w:val="006F7612"/>
    <w:rsid w:val="00713609"/>
    <w:rsid w:val="007604BA"/>
    <w:rsid w:val="00792394"/>
    <w:rsid w:val="007A37EE"/>
    <w:rsid w:val="007E0649"/>
    <w:rsid w:val="007E2FC6"/>
    <w:rsid w:val="007F6F15"/>
    <w:rsid w:val="00806ED7"/>
    <w:rsid w:val="00820AC8"/>
    <w:rsid w:val="00821E7E"/>
    <w:rsid w:val="00822D02"/>
    <w:rsid w:val="00845342"/>
    <w:rsid w:val="008619CB"/>
    <w:rsid w:val="0088015D"/>
    <w:rsid w:val="008D2B5A"/>
    <w:rsid w:val="00903003"/>
    <w:rsid w:val="00930DE0"/>
    <w:rsid w:val="00952DAD"/>
    <w:rsid w:val="009568CE"/>
    <w:rsid w:val="00957226"/>
    <w:rsid w:val="00960B33"/>
    <w:rsid w:val="009B393A"/>
    <w:rsid w:val="009B7878"/>
    <w:rsid w:val="009C0A55"/>
    <w:rsid w:val="009C4072"/>
    <w:rsid w:val="00A2113E"/>
    <w:rsid w:val="00A65895"/>
    <w:rsid w:val="00A7682A"/>
    <w:rsid w:val="00A85BA3"/>
    <w:rsid w:val="00A90C41"/>
    <w:rsid w:val="00AC4A69"/>
    <w:rsid w:val="00AD748A"/>
    <w:rsid w:val="00B023C4"/>
    <w:rsid w:val="00B11A17"/>
    <w:rsid w:val="00B125CE"/>
    <w:rsid w:val="00B66395"/>
    <w:rsid w:val="00BC45B6"/>
    <w:rsid w:val="00C104D7"/>
    <w:rsid w:val="00C6418F"/>
    <w:rsid w:val="00C74F39"/>
    <w:rsid w:val="00CB77E7"/>
    <w:rsid w:val="00D73210"/>
    <w:rsid w:val="00D76FB1"/>
    <w:rsid w:val="00DA436B"/>
    <w:rsid w:val="00DB0C49"/>
    <w:rsid w:val="00E0018E"/>
    <w:rsid w:val="00E319EF"/>
    <w:rsid w:val="00E67B70"/>
    <w:rsid w:val="00E704EC"/>
    <w:rsid w:val="00EC213E"/>
    <w:rsid w:val="00EC4A2B"/>
    <w:rsid w:val="00EC744D"/>
    <w:rsid w:val="00EF44B7"/>
    <w:rsid w:val="00F51E06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9E9"/>
  <w15:chartTrackingRefBased/>
  <w15:docId w15:val="{503BB517-80E0-461E-ADFB-E5A4C7FC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575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F55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55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55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55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55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55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55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55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55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5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5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55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55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55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55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55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55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5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55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5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557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F55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5575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F55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5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557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F557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5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57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F5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ciondatos.dgfpre.educacion@jcyl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ca.jcyl.es/fp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ISTEMA%20DE%20GESTI&#211;N\01-%20NORMATIVA\Nueva%20FP\Normativa%20Auton&#243;mica\Anexos%20Orden%20Formaci&#243;n%20en%20Empresa\A4-%20Informe%20valorati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4936-6CDA-4B41-A1C9-B1B6133A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 Informe valorativo.dotx</Template>
  <TotalTime>1</TotalTime>
  <Pages>3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Redondo Gómez</dc:creator>
  <cp:keywords/>
  <dc:description/>
  <cp:lastModifiedBy>Juan Antonio Redondo Gómez</cp:lastModifiedBy>
  <cp:revision>1</cp:revision>
  <cp:lastPrinted>2025-02-10T08:26:00Z</cp:lastPrinted>
  <dcterms:created xsi:type="dcterms:W3CDTF">2025-03-03T16:20:00Z</dcterms:created>
  <dcterms:modified xsi:type="dcterms:W3CDTF">2025-03-03T16:21:00Z</dcterms:modified>
</cp:coreProperties>
</file>