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472F" w14:textId="77777777" w:rsidR="002D5F7F" w:rsidRDefault="002D5F7F" w:rsidP="00CF1B83">
      <w:pPr>
        <w:ind w:right="-24"/>
        <w:jc w:val="both"/>
        <w:rPr>
          <w:b/>
          <w:bCs/>
          <w:sz w:val="18"/>
          <w:szCs w:val="18"/>
          <w:u w:val="single"/>
        </w:rPr>
      </w:pPr>
    </w:p>
    <w:p w14:paraId="61C9928B" w14:textId="77777777" w:rsidR="00D17252" w:rsidRDefault="00D17252" w:rsidP="00CF1B83">
      <w:pPr>
        <w:ind w:right="-24"/>
        <w:jc w:val="both"/>
        <w:rPr>
          <w:i/>
          <w:iCs/>
          <w:sz w:val="16"/>
          <w:szCs w:val="16"/>
        </w:rPr>
      </w:pPr>
      <w:r w:rsidRPr="00D5330B">
        <w:rPr>
          <w:i/>
          <w:iCs/>
          <w:sz w:val="16"/>
          <w:szCs w:val="16"/>
        </w:rPr>
        <w:t xml:space="preserve">En base a lo dispuesto en el en el artículo </w:t>
      </w:r>
      <w:r w:rsidR="00372006">
        <w:rPr>
          <w:i/>
          <w:iCs/>
          <w:sz w:val="16"/>
          <w:szCs w:val="16"/>
        </w:rPr>
        <w:t>154.5</w:t>
      </w:r>
      <w:r w:rsidRPr="00D5330B">
        <w:rPr>
          <w:i/>
          <w:iCs/>
          <w:sz w:val="16"/>
          <w:szCs w:val="16"/>
        </w:rPr>
        <w:t xml:space="preserve"> y el artículo </w:t>
      </w:r>
      <w:r w:rsidR="00372006">
        <w:rPr>
          <w:i/>
          <w:iCs/>
          <w:sz w:val="16"/>
          <w:szCs w:val="16"/>
        </w:rPr>
        <w:t>203.6</w:t>
      </w:r>
      <w:r w:rsidRPr="00D5330B">
        <w:rPr>
          <w:i/>
          <w:iCs/>
          <w:sz w:val="16"/>
          <w:szCs w:val="16"/>
        </w:rPr>
        <w:t xml:space="preserve"> del Real Decreto 659/2023, 18 de julio,</w:t>
      </w:r>
      <w:r w:rsidR="00477C79" w:rsidRPr="00D5330B">
        <w:rPr>
          <w:i/>
          <w:iCs/>
          <w:sz w:val="16"/>
          <w:szCs w:val="16"/>
        </w:rPr>
        <w:t xml:space="preserve"> por el que se desarrolla la ordenación del sistema de formación profesional, en relación </w:t>
      </w:r>
      <w:r w:rsidR="00477C79" w:rsidRPr="00287B67">
        <w:rPr>
          <w:i/>
          <w:iCs/>
          <w:color w:val="000000" w:themeColor="text1"/>
          <w:sz w:val="16"/>
          <w:szCs w:val="16"/>
        </w:rPr>
        <w:t>con el art.</w:t>
      </w:r>
      <w:r w:rsidR="00287B67">
        <w:rPr>
          <w:i/>
          <w:iCs/>
          <w:color w:val="000000" w:themeColor="text1"/>
          <w:sz w:val="16"/>
          <w:szCs w:val="16"/>
        </w:rPr>
        <w:t>2</w:t>
      </w:r>
      <w:r w:rsidR="00D2226D" w:rsidRPr="00287B67">
        <w:rPr>
          <w:i/>
          <w:iCs/>
          <w:color w:val="000000" w:themeColor="text1"/>
          <w:sz w:val="16"/>
          <w:szCs w:val="16"/>
        </w:rPr>
        <w:t>.2</w:t>
      </w:r>
      <w:r w:rsidR="003322AB" w:rsidRPr="00287B67">
        <w:rPr>
          <w:i/>
          <w:iCs/>
          <w:color w:val="000000" w:themeColor="text1"/>
          <w:sz w:val="16"/>
          <w:szCs w:val="16"/>
        </w:rPr>
        <w:t xml:space="preserve"> de</w:t>
      </w:r>
      <w:r w:rsidR="00477C79" w:rsidRPr="00287B67">
        <w:rPr>
          <w:i/>
          <w:iCs/>
          <w:color w:val="000000" w:themeColor="text1"/>
          <w:sz w:val="16"/>
          <w:szCs w:val="16"/>
        </w:rPr>
        <w:t xml:space="preserve"> l</w:t>
      </w:r>
      <w:r w:rsidR="00372006" w:rsidRPr="00287B67">
        <w:rPr>
          <w:i/>
          <w:iCs/>
          <w:color w:val="000000" w:themeColor="text1"/>
          <w:sz w:val="16"/>
          <w:szCs w:val="16"/>
        </w:rPr>
        <w:t xml:space="preserve">a </w:t>
      </w:r>
      <w:r w:rsidR="00287B67" w:rsidRPr="00287B67">
        <w:rPr>
          <w:i/>
          <w:iCs/>
          <w:color w:val="000000" w:themeColor="text1"/>
          <w:sz w:val="16"/>
          <w:szCs w:val="16"/>
        </w:rPr>
        <w:t xml:space="preserve">Orden EDU/173/2025, de 20 de febrero, </w:t>
      </w:r>
      <w:r w:rsidR="00477C79" w:rsidRPr="00287B67">
        <w:rPr>
          <w:i/>
          <w:iCs/>
          <w:color w:val="000000" w:themeColor="text1"/>
          <w:sz w:val="16"/>
          <w:szCs w:val="16"/>
        </w:rPr>
        <w:t xml:space="preserve">por la </w:t>
      </w:r>
      <w:r w:rsidR="00477C79" w:rsidRPr="00D5330B">
        <w:rPr>
          <w:i/>
          <w:iCs/>
          <w:sz w:val="16"/>
          <w:szCs w:val="16"/>
        </w:rPr>
        <w:t xml:space="preserve">que se desarrolla la formación en empresa u organismos equiparado para las ofertas de formación profesional de los grados D y E del Sistema de Formación Profesional en la Comunidad de Castilla y </w:t>
      </w:r>
      <w:r w:rsidR="00192DDB">
        <w:rPr>
          <w:i/>
          <w:iCs/>
          <w:sz w:val="16"/>
          <w:szCs w:val="16"/>
        </w:rPr>
        <w:t>L</w:t>
      </w:r>
      <w:r w:rsidR="00477C79" w:rsidRPr="00D5330B">
        <w:rPr>
          <w:i/>
          <w:iCs/>
          <w:sz w:val="16"/>
          <w:szCs w:val="16"/>
        </w:rPr>
        <w:t>eón.</w:t>
      </w:r>
    </w:p>
    <w:p w14:paraId="0D07BF5F" w14:textId="77777777" w:rsidR="001D03BE" w:rsidRPr="00D5330B" w:rsidRDefault="001D03BE" w:rsidP="00CF1B83">
      <w:pPr>
        <w:ind w:right="-24"/>
        <w:jc w:val="both"/>
        <w:rPr>
          <w:i/>
          <w:iCs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57"/>
        <w:gridCol w:w="231"/>
        <w:gridCol w:w="1259"/>
        <w:gridCol w:w="1763"/>
        <w:gridCol w:w="779"/>
        <w:gridCol w:w="253"/>
        <w:gridCol w:w="435"/>
        <w:gridCol w:w="905"/>
        <w:gridCol w:w="1607"/>
        <w:gridCol w:w="1067"/>
      </w:tblGrid>
      <w:tr w:rsidR="003322AB" w14:paraId="6A36C6EE" w14:textId="77777777" w:rsidTr="00982621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D4564BE" w14:textId="77777777" w:rsidR="003322AB" w:rsidRPr="003322AB" w:rsidRDefault="003322AB" w:rsidP="003322AB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AB">
              <w:rPr>
                <w:b/>
                <w:bCs/>
                <w:sz w:val="20"/>
                <w:szCs w:val="20"/>
              </w:rPr>
              <w:t>DATOS IDENTIFICAT</w:t>
            </w:r>
            <w:r w:rsidR="00034EB8">
              <w:rPr>
                <w:b/>
                <w:bCs/>
                <w:sz w:val="20"/>
                <w:szCs w:val="20"/>
              </w:rPr>
              <w:t>I</w:t>
            </w:r>
            <w:r w:rsidRPr="003322AB">
              <w:rPr>
                <w:b/>
                <w:bCs/>
                <w:sz w:val="20"/>
                <w:szCs w:val="20"/>
              </w:rPr>
              <w:t>VOS DEL CENTRO EDUCATIVO</w:t>
            </w:r>
          </w:p>
        </w:tc>
      </w:tr>
      <w:tr w:rsidR="00477C79" w14:paraId="719EA697" w14:textId="77777777" w:rsidTr="0056431B">
        <w:tc>
          <w:tcPr>
            <w:tcW w:w="1143" w:type="pct"/>
            <w:gridSpan w:val="2"/>
            <w:shd w:val="clear" w:color="auto" w:fill="F2F2F2" w:themeFill="background1" w:themeFillShade="F2"/>
            <w:vAlign w:val="center"/>
          </w:tcPr>
          <w:p w14:paraId="527A86AE" w14:textId="77777777" w:rsidR="00477C79" w:rsidRPr="00034EB8" w:rsidRDefault="001F515A" w:rsidP="00CF1B83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NOMBRE CENTRO</w:t>
            </w:r>
          </w:p>
        </w:tc>
        <w:sdt>
          <w:sdtPr>
            <w:rPr>
              <w:sz w:val="20"/>
              <w:szCs w:val="20"/>
            </w:rPr>
            <w:id w:val="-1687812403"/>
            <w:placeholder>
              <w:docPart w:val="972DC1F784304DBA9E35FBECE18EA00B"/>
            </w:placeholder>
            <w:showingPlcHdr/>
            <w:text/>
          </w:sdtPr>
          <w:sdtEndPr/>
          <w:sdtContent>
            <w:tc>
              <w:tcPr>
                <w:tcW w:w="3857" w:type="pct"/>
                <w:gridSpan w:val="8"/>
                <w:vAlign w:val="center"/>
              </w:tcPr>
              <w:p w14:paraId="418DA278" w14:textId="77777777" w:rsidR="00477C79" w:rsidRDefault="001D03BE" w:rsidP="00CF1B83">
                <w:pPr>
                  <w:rPr>
                    <w:sz w:val="24"/>
                    <w:szCs w:val="24"/>
                  </w:rPr>
                </w:pPr>
                <w:r w:rsidRPr="001D03BE">
                  <w:rPr>
                    <w:rStyle w:val="Textodelmarcadordeposicin"/>
                    <w:sz w:val="16"/>
                    <w:szCs w:val="16"/>
                  </w:rPr>
                  <w:t>Introduzca el nombre del Centro Educativo</w:t>
                </w:r>
              </w:p>
            </w:tc>
          </w:sdtContent>
        </w:sdt>
      </w:tr>
      <w:tr w:rsidR="00446B92" w14:paraId="11B25592" w14:textId="77777777" w:rsidTr="0056431B">
        <w:tc>
          <w:tcPr>
            <w:tcW w:w="114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9D641" w14:textId="77777777" w:rsidR="00446B92" w:rsidRPr="00034EB8" w:rsidRDefault="001F515A" w:rsidP="00CF1B83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CÓDIGO CENTRO</w:t>
            </w:r>
          </w:p>
        </w:tc>
        <w:sdt>
          <w:sdtPr>
            <w:rPr>
              <w:sz w:val="20"/>
              <w:szCs w:val="20"/>
            </w:rPr>
            <w:id w:val="279768595"/>
            <w:placeholder>
              <w:docPart w:val="2975E4EB2DFD438A9924125206D6B14B"/>
            </w:placeholder>
            <w:showingPlcHdr/>
            <w:text/>
          </w:sdtPr>
          <w:sdtEndPr/>
          <w:sdtContent>
            <w:tc>
              <w:tcPr>
                <w:tcW w:w="1817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D4D6EED" w14:textId="77777777" w:rsidR="00446B92" w:rsidRDefault="001D03BE" w:rsidP="00CF1B83">
                <w:pPr>
                  <w:rPr>
                    <w:sz w:val="24"/>
                    <w:szCs w:val="24"/>
                  </w:rPr>
                </w:pPr>
                <w:r w:rsidRPr="001D03BE">
                  <w:rPr>
                    <w:rStyle w:val="Textodelmarcadordeposicin"/>
                    <w:sz w:val="16"/>
                    <w:szCs w:val="16"/>
                  </w:rPr>
                  <w:t>Introduzca el código del Centro</w:t>
                </w:r>
              </w:p>
            </w:tc>
          </w:sdtContent>
        </w:sdt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68EB" w14:textId="77777777" w:rsidR="00446B92" w:rsidRDefault="00446B92" w:rsidP="00BD3087">
            <w:pPr>
              <w:jc w:val="center"/>
              <w:rPr>
                <w:sz w:val="24"/>
                <w:szCs w:val="24"/>
              </w:rPr>
            </w:pPr>
            <w:r w:rsidRPr="00034EB8">
              <w:rPr>
                <w:sz w:val="16"/>
                <w:szCs w:val="16"/>
              </w:rPr>
              <w:t>CIF</w:t>
            </w:r>
          </w:p>
        </w:tc>
        <w:sdt>
          <w:sdtPr>
            <w:rPr>
              <w:sz w:val="20"/>
              <w:szCs w:val="20"/>
            </w:rPr>
            <w:id w:val="-1311699507"/>
            <w:placeholder>
              <w:docPart w:val="BD7CBB8E2A3A41EEB1D6E1CA6B4F206C"/>
            </w:placeholder>
            <w:showingPlcHdr/>
            <w:text/>
          </w:sdtPr>
          <w:sdtEndPr/>
          <w:sdtContent>
            <w:tc>
              <w:tcPr>
                <w:tcW w:w="1711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AB6CBB9" w14:textId="77777777" w:rsidR="00446B92" w:rsidRDefault="001D03BE" w:rsidP="00CF1B83">
                <w:pPr>
                  <w:rPr>
                    <w:sz w:val="24"/>
                    <w:szCs w:val="24"/>
                  </w:rPr>
                </w:pPr>
                <w:r w:rsidRPr="001D03BE">
                  <w:rPr>
                    <w:rStyle w:val="Textodelmarcadordeposicin"/>
                    <w:sz w:val="16"/>
                    <w:szCs w:val="16"/>
                  </w:rPr>
                  <w:t>CIF del Centro</w:t>
                </w:r>
              </w:p>
            </w:tc>
          </w:sdtContent>
        </w:sdt>
      </w:tr>
      <w:tr w:rsidR="0056431B" w14:paraId="134B4529" w14:textId="77777777" w:rsidTr="0056431B">
        <w:tblPrEx>
          <w:jc w:val="center"/>
        </w:tblPrEx>
        <w:trPr>
          <w:cantSplit/>
          <w:trHeight w:val="49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8981F5" w14:textId="77777777" w:rsidR="0056431B" w:rsidRDefault="0056431B" w:rsidP="00BD30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2621" w14:paraId="70F3B456" w14:textId="77777777" w:rsidTr="0056431B">
        <w:tblPrEx>
          <w:jc w:val="center"/>
        </w:tblPrEx>
        <w:trPr>
          <w:cantSplit/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8EF5E" w14:textId="77777777" w:rsidR="00982621" w:rsidRPr="00BD3087" w:rsidRDefault="00982621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CICLO FORMATIVO/CURSO ESPECIALIZACIÓN: RÉGIMEN, DURACIÓN Y DISTRIBUCIÓN EN LA FFE</w:t>
            </w:r>
          </w:p>
        </w:tc>
      </w:tr>
      <w:tr w:rsidR="0056431B" w14:paraId="72480CAA" w14:textId="77777777" w:rsidTr="0056431B">
        <w:tblPrEx>
          <w:jc w:val="center"/>
        </w:tblPrEx>
        <w:trPr>
          <w:cantSplit/>
          <w:trHeight w:val="20"/>
          <w:jc w:val="center"/>
        </w:trPr>
        <w:tc>
          <w:tcPr>
            <w:tcW w:w="1032" w:type="pct"/>
            <w:vAlign w:val="center"/>
          </w:tcPr>
          <w:p w14:paraId="505A3ED4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NOMBRE DEL CICLO</w:t>
            </w:r>
          </w:p>
          <w:p w14:paraId="312920F6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CURSO ESPECIALIZACIÓN</w:t>
            </w:r>
          </w:p>
        </w:tc>
        <w:tc>
          <w:tcPr>
            <w:tcW w:w="713" w:type="pct"/>
            <w:gridSpan w:val="2"/>
            <w:vAlign w:val="center"/>
          </w:tcPr>
          <w:p w14:paraId="11E23DF5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CÓDIGO</w:t>
            </w:r>
          </w:p>
          <w:p w14:paraId="2F6FA983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CF/CE</w:t>
            </w:r>
          </w:p>
        </w:tc>
        <w:tc>
          <w:tcPr>
            <w:tcW w:w="843" w:type="pct"/>
            <w:vAlign w:val="center"/>
          </w:tcPr>
          <w:p w14:paraId="69C6C155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RÉGIMEN</w:t>
            </w:r>
          </w:p>
        </w:tc>
        <w:tc>
          <w:tcPr>
            <w:tcW w:w="493" w:type="pct"/>
            <w:gridSpan w:val="2"/>
            <w:vAlign w:val="center"/>
          </w:tcPr>
          <w:p w14:paraId="08F3C34F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641" w:type="pct"/>
            <w:gridSpan w:val="2"/>
            <w:vAlign w:val="center"/>
          </w:tcPr>
          <w:p w14:paraId="0A98509F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DISTRIBUCIÓN</w:t>
            </w:r>
          </w:p>
        </w:tc>
        <w:tc>
          <w:tcPr>
            <w:tcW w:w="768" w:type="pct"/>
            <w:vAlign w:val="center"/>
          </w:tcPr>
          <w:p w14:paraId="1059899B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FORMACIÓN COMPLEMENTARIA</w:t>
            </w:r>
          </w:p>
        </w:tc>
        <w:tc>
          <w:tcPr>
            <w:tcW w:w="509" w:type="pct"/>
            <w:vAlign w:val="center"/>
          </w:tcPr>
          <w:p w14:paraId="5600A85E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NÚMERO ALUMNOS</w:t>
            </w:r>
          </w:p>
        </w:tc>
      </w:tr>
      <w:sdt>
        <w:sdtPr>
          <w:rPr>
            <w:sz w:val="18"/>
            <w:szCs w:val="18"/>
          </w:rPr>
          <w:id w:val="-379550978"/>
          <w15:repeatingSection/>
        </w:sdtPr>
        <w:sdtEndPr/>
        <w:sdtContent>
          <w:sdt>
            <w:sdtPr>
              <w:rPr>
                <w:sz w:val="18"/>
                <w:szCs w:val="18"/>
              </w:rPr>
              <w:id w:val="-44291665"/>
              <w:placeholder>
                <w:docPart w:val="ED4498DAC63D4CDE8B4A6455D81B5382"/>
              </w:placeholder>
              <w15:repeatingSectionItem/>
            </w:sdtPr>
            <w:sdtEndPr/>
            <w:sdtContent>
              <w:tr w:rsidR="00BD3087" w:rsidRPr="00777A21" w14:paraId="1AD1730D" w14:textId="77777777" w:rsidTr="0056431B">
                <w:tblPrEx>
                  <w:jc w:val="center"/>
                </w:tblPrEx>
                <w:trPr>
                  <w:cantSplit/>
                  <w:trHeight w:val="20"/>
                  <w:jc w:val="center"/>
                </w:trPr>
                <w:tc>
                  <w:tcPr>
                    <w:tcW w:w="1032" w:type="pct"/>
                    <w:vAlign w:val="center"/>
                  </w:tcPr>
                  <w:p w14:paraId="511AD2E3" w14:textId="77777777" w:rsidR="00BD3087" w:rsidRPr="00777A21" w:rsidRDefault="007B1E5F" w:rsidP="0056431B">
                    <w:pPr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900638222"/>
                        <w:lock w:val="sdtLocked"/>
                        <w:placeholder>
                          <w:docPart w:val="57A69D25982645F9AC7358BF58E86153"/>
                        </w:placeholder>
                        <w:showingPlcHdr/>
                        <w:text/>
                      </w:sdtPr>
                      <w:sdtEndPr/>
                      <w:sdtContent>
                        <w:r w:rsidR="0056431B">
                          <w:rPr>
                            <w:sz w:val="18"/>
                            <w:szCs w:val="18"/>
                          </w:rPr>
                          <w:t>Nombre del Ciclo/Curso</w:t>
                        </w:r>
                      </w:sdtContent>
                    </w:sdt>
                  </w:p>
                </w:tc>
                <w:sdt>
                  <w:sdtPr>
                    <w:rPr>
                      <w:sz w:val="18"/>
                      <w:szCs w:val="18"/>
                    </w:rPr>
                    <w:id w:val="-713193929"/>
                    <w:placeholder>
                      <w:docPart w:val="84AA563C7FE4442F962EE5DB2CB9866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13" w:type="pct"/>
                        <w:gridSpan w:val="2"/>
                        <w:vAlign w:val="center"/>
                      </w:tcPr>
                      <w:p w14:paraId="0D19357F" w14:textId="77777777" w:rsidR="00BD3087" w:rsidRPr="00777A21" w:rsidRDefault="001D03BE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Código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-501288465"/>
                    <w:placeholder>
                      <w:docPart w:val="4E82C627E953496D9BCCB81711675F2D"/>
                    </w:placeholder>
                    <w:showingPlcHdr/>
                    <w:dropDownList>
                      <w:listItem w:value="Elija un elemento."/>
                      <w:listItem w:displayText="GENERAL" w:value="GENERAL"/>
                      <w:listItem w:displayText="INTENSIVO" w:value="INTENSIVO"/>
                    </w:dropDownList>
                  </w:sdtPr>
                  <w:sdtEndPr/>
                  <w:sdtContent>
                    <w:tc>
                      <w:tcPr>
                        <w:tcW w:w="843" w:type="pct"/>
                        <w:vAlign w:val="center"/>
                      </w:tcPr>
                      <w:p w14:paraId="1B25F340" w14:textId="77777777" w:rsidR="00BD3087" w:rsidRPr="00777A21" w:rsidRDefault="001D03BE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Escoja</w:t>
                        </w:r>
                        <w:r w:rsidRPr="001D03BE">
                          <w:rPr>
                            <w:rStyle w:val="Textodelmarcadordeposicin"/>
                            <w:sz w:val="16"/>
                            <w:szCs w:val="16"/>
                          </w:rPr>
                          <w:t xml:space="preserve"> </w:t>
                        </w:r>
                        <w:r w:rsidRPr="00B1309B">
                          <w:rPr>
                            <w:sz w:val="18"/>
                            <w:szCs w:val="18"/>
                          </w:rPr>
                          <w:t>Régimen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900716607"/>
                    <w:placeholder>
                      <w:docPart w:val="F76AC6D70D2E44FB80769E9FED3C16B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93" w:type="pct"/>
                        <w:gridSpan w:val="2"/>
                        <w:vAlign w:val="center"/>
                      </w:tcPr>
                      <w:p w14:paraId="19F194E0" w14:textId="77777777" w:rsidR="00BD3087" w:rsidRPr="00777A21" w:rsidRDefault="001D03BE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Número</w:t>
                        </w:r>
                        <w:r>
                          <w:rPr>
                            <w:rStyle w:val="Textodelmarcadordeposicin"/>
                            <w:sz w:val="16"/>
                            <w:szCs w:val="16"/>
                          </w:rPr>
                          <w:t xml:space="preserve"> </w:t>
                        </w:r>
                        <w:r w:rsidRPr="00B1309B">
                          <w:rPr>
                            <w:sz w:val="18"/>
                            <w:szCs w:val="18"/>
                          </w:rPr>
                          <w:t>Horas</w:t>
                        </w:r>
                        <w:r w:rsidR="00572EBC">
                          <w:rPr>
                            <w:rStyle w:val="Textodelmarcadordeposicin"/>
                            <w:sz w:val="16"/>
                            <w:szCs w:val="16"/>
                          </w:rPr>
                          <w:t xml:space="preserve"> </w:t>
                        </w:r>
                        <w:r w:rsidR="00572EBC" w:rsidRPr="00B1309B">
                          <w:rPr>
                            <w:sz w:val="18"/>
                            <w:szCs w:val="18"/>
                          </w:rPr>
                          <w:t>FFE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-1356106046"/>
                    <w:placeholder>
                      <w:docPart w:val="0341C439B0874A82BD3BAF8AB1A6FA3E"/>
                    </w:placeholder>
                    <w:dropDownList>
                      <w:listItem w:displayText="Elija un valor" w:value="Elija un valor"/>
                      <w:listItem w:displayText="Semanal" w:value="Semanal"/>
                      <w:listItem w:displayText="Quincenal" w:value="Quincenal"/>
                      <w:listItem w:displayText="Mensual" w:value="Mensual"/>
                      <w:listItem w:displayText="Otros" w:value="Otros"/>
                    </w:dropDownList>
                  </w:sdtPr>
                  <w:sdtEndPr/>
                  <w:sdtContent>
                    <w:tc>
                      <w:tcPr>
                        <w:tcW w:w="641" w:type="pct"/>
                        <w:gridSpan w:val="2"/>
                        <w:vAlign w:val="center"/>
                      </w:tcPr>
                      <w:p w14:paraId="63E918CF" w14:textId="77777777" w:rsidR="00BD3087" w:rsidRPr="00777A21" w:rsidRDefault="00777A21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Elija un valor</w:t>
                        </w:r>
                      </w:p>
                    </w:tc>
                  </w:sdtContent>
                </w:sdt>
                <w:tc>
                  <w:tcPr>
                    <w:tcW w:w="768" w:type="pct"/>
                    <w:vAlign w:val="center"/>
                  </w:tcPr>
                  <w:p w14:paraId="0069A953" w14:textId="77777777" w:rsidR="00BD3087" w:rsidRPr="00777A21" w:rsidRDefault="007B1E5F" w:rsidP="00BD3087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531488252"/>
                        <w:placeholder>
                          <w:docPart w:val="51297BB5D0534D4FBE303432A48EB5DF"/>
                        </w:placeholder>
                        <w:showingPlcHdr/>
                        <w:dropDownList>
                          <w:listItem w:value="Elija un elemento."/>
                          <w:listItem w:displayText="NO" w:value="NO"/>
                          <w:listItem w:displayText="SI" w:value="SI"/>
                        </w:dropDownList>
                      </w:sdtPr>
                      <w:sdtEndPr/>
                      <w:sdtContent>
                        <w:r w:rsidR="001D03BE" w:rsidRPr="00B1309B">
                          <w:rPr>
                            <w:sz w:val="18"/>
                            <w:szCs w:val="18"/>
                          </w:rPr>
                          <w:t>Escoja SI/NO</w:t>
                        </w:r>
                      </w:sdtContent>
                    </w:sdt>
                  </w:p>
                </w:tc>
                <w:tc>
                  <w:tcPr>
                    <w:tcW w:w="509" w:type="pct"/>
                    <w:vAlign w:val="center"/>
                  </w:tcPr>
                  <w:p w14:paraId="70918CBF" w14:textId="77777777" w:rsidR="00BD3087" w:rsidRPr="00777A21" w:rsidRDefault="007B1E5F" w:rsidP="00BD3087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209107751"/>
                        <w:placeholder>
                          <w:docPart w:val="3901F6B4A6494C799324E594F1D6C37F"/>
                        </w:placeholder>
                        <w:showingPlcHdr/>
                        <w:text/>
                      </w:sdtPr>
                      <w:sdtEndPr/>
                      <w:sdtContent>
                        <w:r w:rsidR="001D03BE" w:rsidRPr="00B1309B">
                          <w:rPr>
                            <w:sz w:val="18"/>
                            <w:szCs w:val="18"/>
                          </w:rPr>
                          <w:t>Nº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0377EBB" w14:textId="77777777" w:rsidR="00D647A1" w:rsidRPr="00247C81" w:rsidRDefault="00CF1B83" w:rsidP="00CF1B83">
      <w:pPr>
        <w:rPr>
          <w:b/>
          <w:bCs/>
          <w:sz w:val="14"/>
          <w:szCs w:val="14"/>
        </w:rPr>
      </w:pPr>
      <w:r w:rsidRPr="00247C81">
        <w:rPr>
          <w:b/>
          <w:bCs/>
          <w:sz w:val="14"/>
          <w:szCs w:val="14"/>
        </w:rPr>
        <w:t>*</w:t>
      </w:r>
      <w:r w:rsidR="00982621" w:rsidRPr="00247C81">
        <w:rPr>
          <w:b/>
          <w:bCs/>
          <w:sz w:val="14"/>
          <w:szCs w:val="14"/>
        </w:rPr>
        <w:t xml:space="preserve">Añadir tantas FILAS </w:t>
      </w:r>
      <w:r w:rsidRPr="00247C81">
        <w:rPr>
          <w:b/>
          <w:bCs/>
          <w:sz w:val="14"/>
          <w:szCs w:val="14"/>
        </w:rPr>
        <w:t>como sea necesari</w:t>
      </w:r>
      <w:r w:rsidR="00982621" w:rsidRPr="00247C81">
        <w:rPr>
          <w:b/>
          <w:bCs/>
          <w:sz w:val="14"/>
          <w:szCs w:val="14"/>
        </w:rPr>
        <w:t>o</w:t>
      </w:r>
      <w:r w:rsidRPr="00247C81">
        <w:rPr>
          <w:b/>
          <w:bCs/>
          <w:sz w:val="14"/>
          <w:szCs w:val="14"/>
        </w:rPr>
        <w:t xml:space="preserve"> para incluir todos los ciclos de la autorización</w:t>
      </w:r>
      <w:r w:rsidR="00B8308A" w:rsidRPr="00247C81">
        <w:rPr>
          <w:b/>
          <w:bCs/>
          <w:sz w:val="14"/>
          <w:szCs w:val="14"/>
        </w:rPr>
        <w:t xml:space="preserve">. Pulsar el símbolo + </w:t>
      </w:r>
      <w:r w:rsidR="00247C81" w:rsidRPr="00247C81">
        <w:rPr>
          <w:b/>
          <w:bCs/>
          <w:sz w:val="14"/>
          <w:szCs w:val="14"/>
        </w:rPr>
        <w:t>que aparece al seleccionar</w:t>
      </w:r>
      <w:r w:rsidR="00B8308A" w:rsidRPr="00247C81">
        <w:rPr>
          <w:b/>
          <w:bCs/>
          <w:sz w:val="14"/>
          <w:szCs w:val="14"/>
        </w:rPr>
        <w:t xml:space="preserve"> la última celda</w:t>
      </w:r>
    </w:p>
    <w:p w14:paraId="1C05B0F0" w14:textId="77777777" w:rsidR="00B8308A" w:rsidRDefault="00B8308A" w:rsidP="00B8308A">
      <w:pPr>
        <w:jc w:val="right"/>
      </w:pPr>
    </w:p>
    <w:p w14:paraId="2161BB56" w14:textId="77777777" w:rsidR="00B8308A" w:rsidRPr="00B8308A" w:rsidRDefault="00B8308A" w:rsidP="00B8308A">
      <w:pPr>
        <w:jc w:val="center"/>
        <w:rPr>
          <w:sz w:val="20"/>
          <w:szCs w:val="20"/>
        </w:rPr>
      </w:pPr>
      <w:r w:rsidRPr="00B8308A">
        <w:rPr>
          <w:sz w:val="20"/>
          <w:szCs w:val="20"/>
        </w:rPr>
        <w:t xml:space="preserve">En </w:t>
      </w:r>
      <w:sdt>
        <w:sdtPr>
          <w:rPr>
            <w:sz w:val="20"/>
            <w:szCs w:val="20"/>
          </w:rPr>
          <w:alias w:val="Lugar Firma"/>
          <w:tag w:val="Lugar Firma"/>
          <w:id w:val="-1000961421"/>
          <w:placeholder>
            <w:docPart w:val="C9E448CA6D634387BF113EF791B6DB42"/>
          </w:placeholder>
          <w:showingPlcHdr/>
          <w:text/>
        </w:sdtPr>
        <w:sdtEndPr/>
        <w:sdtContent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sdtContent>
      </w:sdt>
      <w:r w:rsidRPr="00B8308A">
        <w:rPr>
          <w:sz w:val="20"/>
          <w:szCs w:val="20"/>
        </w:rPr>
        <w:t xml:space="preserve"> a </w:t>
      </w:r>
      <w:sdt>
        <w:sdtPr>
          <w:rPr>
            <w:sz w:val="20"/>
            <w:szCs w:val="20"/>
          </w:rPr>
          <w:id w:val="-551153127"/>
          <w:placeholder>
            <w:docPart w:val="E43E9A6F2F52471C856163D6F3FF4FC5"/>
          </w:placeholder>
          <w:showingPlcHdr/>
          <w:date w:fullDate="2025-02-14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D03BE">
            <w:rPr>
              <w:rStyle w:val="Textodelmarcadordeposicin"/>
              <w:sz w:val="16"/>
              <w:szCs w:val="16"/>
            </w:rPr>
            <w:t>Haga clic aquí o pulse para escribir una fecha.</w:t>
          </w:r>
        </w:sdtContent>
      </w:sdt>
    </w:p>
    <w:p w14:paraId="3D5C850B" w14:textId="77777777" w:rsidR="00B8308A" w:rsidRPr="00B8308A" w:rsidRDefault="00B8308A" w:rsidP="00B8308A">
      <w:pPr>
        <w:jc w:val="center"/>
        <w:rPr>
          <w:sz w:val="20"/>
          <w:szCs w:val="20"/>
        </w:rPr>
      </w:pPr>
    </w:p>
    <w:p w14:paraId="2168D6AF" w14:textId="77777777" w:rsidR="00B8308A" w:rsidRPr="00B8308A" w:rsidRDefault="00B8308A" w:rsidP="00B8308A">
      <w:pPr>
        <w:jc w:val="center"/>
        <w:rPr>
          <w:sz w:val="20"/>
          <w:szCs w:val="20"/>
        </w:rPr>
      </w:pPr>
      <w:r w:rsidRPr="00B8308A">
        <w:rPr>
          <w:sz w:val="20"/>
          <w:szCs w:val="20"/>
        </w:rPr>
        <w:t>Fdo.</w:t>
      </w:r>
      <w:sdt>
        <w:sdtPr>
          <w:rPr>
            <w:sz w:val="20"/>
            <w:szCs w:val="20"/>
          </w:rPr>
          <w:alias w:val="Firma Director"/>
          <w:tag w:val="Firma Director"/>
          <w:id w:val="-303622970"/>
          <w:placeholder>
            <w:docPart w:val="5383FA53427D4D1C86D5838520B7078F"/>
          </w:placeholder>
          <w:showingPlcHdr/>
          <w:text/>
        </w:sdtPr>
        <w:sdtEndPr/>
        <w:sdtContent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sdtContent>
      </w:sdt>
    </w:p>
    <w:p w14:paraId="4E00A953" w14:textId="77777777" w:rsidR="00B8308A" w:rsidRPr="00B8308A" w:rsidRDefault="00B8308A" w:rsidP="00B8308A">
      <w:pPr>
        <w:jc w:val="center"/>
        <w:rPr>
          <w:sz w:val="20"/>
          <w:szCs w:val="20"/>
        </w:rPr>
      </w:pPr>
    </w:p>
    <w:p w14:paraId="0A6CC65F" w14:textId="77777777" w:rsidR="00D5330B" w:rsidRPr="00B8308A" w:rsidRDefault="00D5330B" w:rsidP="00832D37">
      <w:pPr>
        <w:jc w:val="center"/>
        <w:rPr>
          <w:sz w:val="20"/>
          <w:szCs w:val="20"/>
        </w:rPr>
      </w:pPr>
      <w:r w:rsidRPr="00B8308A">
        <w:rPr>
          <w:sz w:val="20"/>
          <w:szCs w:val="20"/>
        </w:rPr>
        <w:t>Director/a Centro Educativo</w:t>
      </w:r>
    </w:p>
    <w:p w14:paraId="0A02EF99" w14:textId="77777777" w:rsidR="00D647A1" w:rsidRDefault="00D647A1" w:rsidP="003322AB">
      <w:pPr>
        <w:rPr>
          <w:b/>
          <w:bCs/>
          <w:sz w:val="20"/>
          <w:szCs w:val="20"/>
        </w:rPr>
      </w:pPr>
    </w:p>
    <w:p w14:paraId="2DAE8631" w14:textId="77777777" w:rsidR="00B0516B" w:rsidRDefault="00B0516B" w:rsidP="00B8308A">
      <w:pPr>
        <w:rPr>
          <w:b/>
          <w:bCs/>
        </w:rPr>
      </w:pPr>
    </w:p>
    <w:p w14:paraId="1B5ED5D4" w14:textId="77777777" w:rsidR="00B0516B" w:rsidRDefault="00B0516B" w:rsidP="00B8308A">
      <w:pPr>
        <w:rPr>
          <w:b/>
          <w:bCs/>
        </w:rPr>
      </w:pPr>
    </w:p>
    <w:p w14:paraId="203DD932" w14:textId="77777777" w:rsidR="00B0516B" w:rsidRDefault="00B0516B" w:rsidP="00B8308A">
      <w:pPr>
        <w:rPr>
          <w:b/>
          <w:bCs/>
        </w:rPr>
      </w:pPr>
    </w:p>
    <w:p w14:paraId="7FC208F6" w14:textId="77777777" w:rsidR="00B0516B" w:rsidRDefault="00B0516B" w:rsidP="00B8308A">
      <w:pPr>
        <w:rPr>
          <w:b/>
          <w:bCs/>
        </w:rPr>
      </w:pPr>
    </w:p>
    <w:p w14:paraId="51DEAF3D" w14:textId="77777777" w:rsidR="00B0516B" w:rsidRDefault="00B0516B" w:rsidP="00B8308A">
      <w:pPr>
        <w:rPr>
          <w:b/>
          <w:bCs/>
        </w:rPr>
      </w:pPr>
    </w:p>
    <w:p w14:paraId="66F5AA53" w14:textId="77777777" w:rsidR="00B0516B" w:rsidRDefault="00B0516B" w:rsidP="00B8308A">
      <w:pPr>
        <w:rPr>
          <w:b/>
          <w:bCs/>
        </w:rPr>
      </w:pPr>
    </w:p>
    <w:p w14:paraId="799412F5" w14:textId="77777777" w:rsidR="00B0516B" w:rsidRDefault="00B0516B" w:rsidP="00B8308A">
      <w:pPr>
        <w:rPr>
          <w:b/>
          <w:bCs/>
        </w:rPr>
      </w:pPr>
    </w:p>
    <w:p w14:paraId="40A834EB" w14:textId="77777777" w:rsidR="00B8308A" w:rsidRPr="004D728B" w:rsidRDefault="00B8308A" w:rsidP="00B8308A">
      <w:pPr>
        <w:rPr>
          <w:b/>
          <w:bCs/>
        </w:rPr>
      </w:pPr>
      <w:r w:rsidRPr="004D728B">
        <w:rPr>
          <w:b/>
          <w:bCs/>
        </w:rPr>
        <w:t xml:space="preserve">DIRECCIÓN PROVINCIAL DE EDUCACIÓN DE </w:t>
      </w:r>
      <w:sdt>
        <w:sdtPr>
          <w:rPr>
            <w:b/>
            <w:bCs/>
          </w:rPr>
          <w:id w:val="-1755588329"/>
          <w:placeholder>
            <w:docPart w:val="0547051863C04582AAC7FC4258E07B08"/>
          </w:placeholder>
          <w:showingPlcHdr/>
          <w:dropDownList>
            <w:listItem w:value="Elija un elemento."/>
            <w:listItem w:displayText="ÁVILA" w:value="ÁVILA"/>
            <w:listItem w:displayText="BURGOS" w:value="BURGOS"/>
            <w:listItem w:displayText="LEÓN" w:value="LEÓN"/>
            <w:listItem w:displayText="PALENCIA" w:value="PALENCIA"/>
            <w:listItem w:displayText="SALAMANCA" w:value="SALAMANCA"/>
            <w:listItem w:displayText="SEGOVIA" w:value="SEGOVIA"/>
            <w:listItem w:displayText="SORIA" w:value="SORIA"/>
            <w:listItem w:displayText="VALLADOLID" w:value="VALLADOLID"/>
            <w:listItem w:displayText="ZAMORA" w:value="ZAMORA"/>
          </w:dropDownList>
        </w:sdtPr>
        <w:sdtEndPr/>
        <w:sdtContent>
          <w:r w:rsidR="001D03BE" w:rsidRPr="001D03BE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002F537" w14:textId="77777777" w:rsidR="00385DDE" w:rsidRPr="003322AB" w:rsidRDefault="00385DDE" w:rsidP="003322AB">
      <w:pPr>
        <w:rPr>
          <w:b/>
          <w:bCs/>
          <w:sz w:val="20"/>
          <w:szCs w:val="20"/>
        </w:rPr>
      </w:pPr>
    </w:p>
    <w:sectPr w:rsidR="00385DDE" w:rsidRPr="003322AB" w:rsidSect="00064C67">
      <w:headerReference w:type="default" r:id="rId6"/>
      <w:footerReference w:type="default" r:id="rId7"/>
      <w:pgSz w:w="11906" w:h="16838"/>
      <w:pgMar w:top="1439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DA86" w14:textId="77777777" w:rsidR="007B1E5F" w:rsidRDefault="007B1E5F" w:rsidP="00D5330B">
      <w:pPr>
        <w:spacing w:after="0" w:line="240" w:lineRule="auto"/>
      </w:pPr>
      <w:r>
        <w:separator/>
      </w:r>
    </w:p>
  </w:endnote>
  <w:endnote w:type="continuationSeparator" w:id="0">
    <w:p w14:paraId="48928B63" w14:textId="77777777" w:rsidR="007B1E5F" w:rsidRDefault="007B1E5F" w:rsidP="00D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8"/>
      <w:gridCol w:w="8848"/>
    </w:tblGrid>
    <w:tr w:rsidR="00B8308A" w:rsidRPr="00255034" w14:paraId="53012DCE" w14:textId="77777777" w:rsidTr="00353ED7">
      <w:tc>
        <w:tcPr>
          <w:tcW w:w="5000" w:type="pct"/>
          <w:gridSpan w:val="2"/>
          <w:shd w:val="clear" w:color="auto" w:fill="D9D9D9"/>
          <w:vAlign w:val="center"/>
        </w:tcPr>
        <w:p w14:paraId="5CD78474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BÁSICA SOBRE PROTECCIÓN DE DATOS</w:t>
          </w:r>
        </w:p>
      </w:tc>
    </w:tr>
    <w:tr w:rsidR="00B8308A" w:rsidRPr="00255034" w14:paraId="52EB2D9F" w14:textId="77777777" w:rsidTr="00353ED7">
      <w:tc>
        <w:tcPr>
          <w:tcW w:w="769" w:type="pct"/>
          <w:shd w:val="clear" w:color="auto" w:fill="D9D9D9"/>
          <w:vAlign w:val="center"/>
        </w:tcPr>
        <w:p w14:paraId="6F47259A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Responsable</w:t>
          </w:r>
        </w:p>
      </w:tc>
      <w:tc>
        <w:tcPr>
          <w:tcW w:w="4231" w:type="pct"/>
          <w:shd w:val="clear" w:color="auto" w:fill="auto"/>
        </w:tcPr>
        <w:p w14:paraId="177A891F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Dirección General de Formación Profesional y Régimen Especial</w:t>
          </w:r>
        </w:p>
      </w:tc>
    </w:tr>
    <w:tr w:rsidR="00B8308A" w:rsidRPr="00255034" w14:paraId="3DF9E347" w14:textId="77777777" w:rsidTr="00353ED7">
      <w:tc>
        <w:tcPr>
          <w:tcW w:w="769" w:type="pct"/>
          <w:shd w:val="clear" w:color="auto" w:fill="D9D9D9"/>
          <w:vAlign w:val="center"/>
        </w:tcPr>
        <w:p w14:paraId="234211EB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Dirección</w:t>
          </w:r>
        </w:p>
      </w:tc>
      <w:tc>
        <w:tcPr>
          <w:tcW w:w="4231" w:type="pct"/>
          <w:shd w:val="clear" w:color="auto" w:fill="auto"/>
        </w:tcPr>
        <w:p w14:paraId="38B62017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Avda. del Real Valladolid s/n. 47014 </w:t>
          </w:r>
        </w:p>
      </w:tc>
    </w:tr>
    <w:tr w:rsidR="00B8308A" w:rsidRPr="00255034" w14:paraId="4952A072" w14:textId="77777777" w:rsidTr="00353ED7">
      <w:tc>
        <w:tcPr>
          <w:tcW w:w="769" w:type="pct"/>
          <w:shd w:val="clear" w:color="auto" w:fill="D9D9D9"/>
          <w:vAlign w:val="center"/>
        </w:tcPr>
        <w:p w14:paraId="3690FB3A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Email</w:t>
          </w:r>
        </w:p>
      </w:tc>
      <w:tc>
        <w:tcPr>
          <w:tcW w:w="4231" w:type="pct"/>
          <w:shd w:val="clear" w:color="auto" w:fill="auto"/>
        </w:tcPr>
        <w:p w14:paraId="7302B124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hyperlink r:id="rId1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protecciondatos.dgfpre.educacion@jcyl.es</w:t>
            </w:r>
          </w:hyperlink>
        </w:p>
      </w:tc>
    </w:tr>
    <w:tr w:rsidR="00B8308A" w:rsidRPr="00255034" w14:paraId="0EBED0A5" w14:textId="77777777" w:rsidTr="00353ED7">
      <w:tc>
        <w:tcPr>
          <w:tcW w:w="769" w:type="pct"/>
          <w:shd w:val="clear" w:color="auto" w:fill="D9D9D9"/>
          <w:vAlign w:val="center"/>
        </w:tcPr>
        <w:p w14:paraId="01E224B0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Finalidad</w:t>
          </w:r>
        </w:p>
      </w:tc>
      <w:tc>
        <w:tcPr>
          <w:tcW w:w="4231" w:type="pct"/>
          <w:shd w:val="clear" w:color="auto" w:fill="auto"/>
        </w:tcPr>
        <w:p w14:paraId="5BA61D4C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La realización de la Fase de Formación en empresa u organismo equiparado</w:t>
          </w:r>
        </w:p>
      </w:tc>
    </w:tr>
    <w:tr w:rsidR="00B8308A" w:rsidRPr="00255034" w14:paraId="1EB58BDC" w14:textId="77777777" w:rsidTr="00353ED7">
      <w:tc>
        <w:tcPr>
          <w:tcW w:w="769" w:type="pct"/>
          <w:shd w:val="clear" w:color="auto" w:fill="D9D9D9"/>
          <w:vAlign w:val="center"/>
        </w:tcPr>
        <w:p w14:paraId="495700DD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Legitimación</w:t>
          </w:r>
        </w:p>
      </w:tc>
      <w:tc>
        <w:tcPr>
          <w:tcW w:w="4231" w:type="pct"/>
          <w:shd w:val="clear" w:color="auto" w:fill="auto"/>
        </w:tcPr>
        <w:p w14:paraId="29C8FD98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Cumplimiento de una misión realizada en interés público o en el ejercicio de poderes públicos</w:t>
          </w:r>
        </w:p>
      </w:tc>
    </w:tr>
    <w:tr w:rsidR="00B8308A" w:rsidRPr="00255034" w14:paraId="11192AC3" w14:textId="77777777" w:rsidTr="00353ED7">
      <w:tc>
        <w:tcPr>
          <w:tcW w:w="769" w:type="pct"/>
          <w:shd w:val="clear" w:color="auto" w:fill="D9D9D9"/>
          <w:vAlign w:val="center"/>
        </w:tcPr>
        <w:p w14:paraId="35C33005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Destinatarios</w:t>
          </w:r>
        </w:p>
      </w:tc>
      <w:tc>
        <w:tcPr>
          <w:tcW w:w="4231" w:type="pct"/>
          <w:shd w:val="clear" w:color="auto" w:fill="auto"/>
        </w:tcPr>
        <w:p w14:paraId="1C15F308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No se cederán datos a terceros, salvo obligación legal.</w:t>
          </w:r>
        </w:p>
      </w:tc>
    </w:tr>
    <w:tr w:rsidR="00B8308A" w:rsidRPr="00255034" w14:paraId="6376B76A" w14:textId="77777777" w:rsidTr="00353ED7">
      <w:tc>
        <w:tcPr>
          <w:tcW w:w="769" w:type="pct"/>
          <w:shd w:val="clear" w:color="auto" w:fill="D9D9D9"/>
          <w:vAlign w:val="center"/>
        </w:tcPr>
        <w:p w14:paraId="0D8A3ECE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Derechos</w:t>
          </w:r>
        </w:p>
      </w:tc>
      <w:tc>
        <w:tcPr>
          <w:tcW w:w="4231" w:type="pct"/>
          <w:shd w:val="clear" w:color="auto" w:fill="auto"/>
        </w:tcPr>
        <w:p w14:paraId="0B980EA6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Acceder, rectificar y suprimir los datos, así como otros derechos recogidos en la información adicional.</w:t>
          </w:r>
        </w:p>
      </w:tc>
    </w:tr>
    <w:tr w:rsidR="00B8308A" w:rsidRPr="00255034" w14:paraId="243BD169" w14:textId="77777777" w:rsidTr="00353ED7">
      <w:tc>
        <w:tcPr>
          <w:tcW w:w="769" w:type="pct"/>
          <w:shd w:val="clear" w:color="auto" w:fill="D9D9D9"/>
          <w:vAlign w:val="center"/>
        </w:tcPr>
        <w:p w14:paraId="5C6757CA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adicional</w:t>
          </w:r>
        </w:p>
      </w:tc>
      <w:tc>
        <w:tcPr>
          <w:tcW w:w="4231" w:type="pct"/>
          <w:shd w:val="clear" w:color="auto" w:fill="auto"/>
        </w:tcPr>
        <w:p w14:paraId="039FCB03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Puede consultar la información adicional y detallada sobre protección de datos en la Sede Electrónica </w:t>
          </w:r>
          <w:hyperlink r:id="rId2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https://www.tramitacastillayleon.jcyl.es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  y en el Portal de Educación </w:t>
          </w:r>
          <w:hyperlink r:id="rId3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http://www.educa.jcyl.es/fp/es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. </w:t>
          </w:r>
        </w:p>
      </w:tc>
    </w:tr>
  </w:tbl>
  <w:p w14:paraId="25DD8023" w14:textId="77777777" w:rsidR="00B8308A" w:rsidRDefault="00B830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F246" w14:textId="77777777" w:rsidR="007B1E5F" w:rsidRDefault="007B1E5F" w:rsidP="00D5330B">
      <w:pPr>
        <w:spacing w:after="0" w:line="240" w:lineRule="auto"/>
      </w:pPr>
      <w:r>
        <w:separator/>
      </w:r>
    </w:p>
  </w:footnote>
  <w:footnote w:type="continuationSeparator" w:id="0">
    <w:p w14:paraId="352739C9" w14:textId="77777777" w:rsidR="007B1E5F" w:rsidRDefault="007B1E5F" w:rsidP="00D5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1FFC" w14:textId="77777777" w:rsidR="009440D5" w:rsidRDefault="009440D5" w:rsidP="00034EB8">
    <w:pPr>
      <w:ind w:right="-568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A35C2D1" wp14:editId="2B7FAA69">
          <wp:simplePos x="0" y="0"/>
          <wp:positionH relativeFrom="column">
            <wp:posOffset>-238125</wp:posOffset>
          </wp:positionH>
          <wp:positionV relativeFrom="paragraph">
            <wp:posOffset>133985</wp:posOffset>
          </wp:positionV>
          <wp:extent cx="2084070" cy="760730"/>
          <wp:effectExtent l="0" t="0" r="0" b="1270"/>
          <wp:wrapThrough wrapText="bothSides">
            <wp:wrapPolygon edited="0">
              <wp:start x="0" y="0"/>
              <wp:lineTo x="0" y="21095"/>
              <wp:lineTo x="21324" y="21095"/>
              <wp:lineTo x="21324" y="0"/>
              <wp:lineTo x="0" y="0"/>
            </wp:wrapPolygon>
          </wp:wrapThrough>
          <wp:docPr id="191838500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3E627" w14:textId="77777777" w:rsidR="009440D5" w:rsidRDefault="009440D5" w:rsidP="00D21DDC">
    <w:pPr>
      <w:rPr>
        <w:b/>
        <w:bCs/>
        <w:sz w:val="28"/>
        <w:szCs w:val="28"/>
      </w:rPr>
    </w:pPr>
  </w:p>
  <w:p w14:paraId="19B15DAE" w14:textId="77777777" w:rsidR="00064C67" w:rsidRDefault="00CA4780" w:rsidP="00CA4780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</w:t>
    </w:r>
  </w:p>
  <w:p w14:paraId="4463AB2F" w14:textId="77777777" w:rsidR="00D2226D" w:rsidRDefault="00CA4780" w:rsidP="00064C67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ANEXO V</w:t>
    </w:r>
  </w:p>
  <w:p w14:paraId="3EAB1526" w14:textId="77777777" w:rsidR="00D5330B" w:rsidRPr="00D2226D" w:rsidRDefault="00D647A1" w:rsidP="00A51741">
    <w:pPr>
      <w:jc w:val="center"/>
      <w:rPr>
        <w:b/>
        <w:bCs/>
        <w:sz w:val="24"/>
        <w:szCs w:val="24"/>
      </w:rPr>
    </w:pPr>
    <w:r w:rsidRPr="00D2226D">
      <w:rPr>
        <w:b/>
        <w:bCs/>
        <w:sz w:val="24"/>
        <w:szCs w:val="24"/>
      </w:rPr>
      <w:t xml:space="preserve">SOLICITUD DE AUTORIZACIÓN PARA </w:t>
    </w:r>
    <w:r w:rsidR="00CF1B83">
      <w:rPr>
        <w:b/>
        <w:bCs/>
        <w:sz w:val="24"/>
        <w:szCs w:val="24"/>
      </w:rPr>
      <w:t xml:space="preserve">EL </w:t>
    </w:r>
    <w:r w:rsidRPr="00D2226D">
      <w:rPr>
        <w:b/>
        <w:bCs/>
        <w:sz w:val="24"/>
        <w:szCs w:val="24"/>
      </w:rPr>
      <w:t xml:space="preserve">INICIO DE LA </w:t>
    </w:r>
    <w:r w:rsidR="00CF1B83">
      <w:rPr>
        <w:b/>
        <w:bCs/>
        <w:sz w:val="24"/>
        <w:szCs w:val="24"/>
      </w:rPr>
      <w:t xml:space="preserve">FASE DE </w:t>
    </w:r>
    <w:r w:rsidRPr="00D2226D">
      <w:rPr>
        <w:b/>
        <w:bCs/>
        <w:sz w:val="24"/>
        <w:szCs w:val="24"/>
      </w:rPr>
      <w:t>FORMACIÓN EN EMPRESA U ORGANISMO EQUIPARADO DE LAS PERSONAS EN FORMACIÓN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5F"/>
    <w:rsid w:val="00034EB8"/>
    <w:rsid w:val="0006004C"/>
    <w:rsid w:val="00064C67"/>
    <w:rsid w:val="000713B1"/>
    <w:rsid w:val="0007628C"/>
    <w:rsid w:val="000923E5"/>
    <w:rsid w:val="000B6B99"/>
    <w:rsid w:val="000C0A6C"/>
    <w:rsid w:val="000E61A0"/>
    <w:rsid w:val="00144C82"/>
    <w:rsid w:val="00192DDB"/>
    <w:rsid w:val="001A6EA9"/>
    <w:rsid w:val="001B0F91"/>
    <w:rsid w:val="001D03BE"/>
    <w:rsid w:val="001F515A"/>
    <w:rsid w:val="00200009"/>
    <w:rsid w:val="0021165E"/>
    <w:rsid w:val="00230B46"/>
    <w:rsid w:val="00232880"/>
    <w:rsid w:val="002436E2"/>
    <w:rsid w:val="00247C81"/>
    <w:rsid w:val="0026713C"/>
    <w:rsid w:val="00275DCE"/>
    <w:rsid w:val="00287B67"/>
    <w:rsid w:val="002B1C97"/>
    <w:rsid w:val="002D342D"/>
    <w:rsid w:val="002D5F7F"/>
    <w:rsid w:val="002E3EE4"/>
    <w:rsid w:val="002E7127"/>
    <w:rsid w:val="0032050F"/>
    <w:rsid w:val="003322AB"/>
    <w:rsid w:val="00370A1B"/>
    <w:rsid w:val="00372006"/>
    <w:rsid w:val="00385DDE"/>
    <w:rsid w:val="003B1BD6"/>
    <w:rsid w:val="003D34E2"/>
    <w:rsid w:val="004001CB"/>
    <w:rsid w:val="00432861"/>
    <w:rsid w:val="00446B92"/>
    <w:rsid w:val="004571F9"/>
    <w:rsid w:val="00477C79"/>
    <w:rsid w:val="00480032"/>
    <w:rsid w:val="00490C75"/>
    <w:rsid w:val="004A7CC4"/>
    <w:rsid w:val="004C52C1"/>
    <w:rsid w:val="004F4F1E"/>
    <w:rsid w:val="0056431B"/>
    <w:rsid w:val="00572EBC"/>
    <w:rsid w:val="005B35FD"/>
    <w:rsid w:val="005C0338"/>
    <w:rsid w:val="005E048E"/>
    <w:rsid w:val="005F3B32"/>
    <w:rsid w:val="005F7EA5"/>
    <w:rsid w:val="00643197"/>
    <w:rsid w:val="00695874"/>
    <w:rsid w:val="006A6C13"/>
    <w:rsid w:val="0071407A"/>
    <w:rsid w:val="00744086"/>
    <w:rsid w:val="00760B68"/>
    <w:rsid w:val="00762BC9"/>
    <w:rsid w:val="007703F3"/>
    <w:rsid w:val="0077493E"/>
    <w:rsid w:val="00777A21"/>
    <w:rsid w:val="007B1E5F"/>
    <w:rsid w:val="007C69A0"/>
    <w:rsid w:val="007D25EB"/>
    <w:rsid w:val="0080533E"/>
    <w:rsid w:val="00832D37"/>
    <w:rsid w:val="0083727E"/>
    <w:rsid w:val="008E24BE"/>
    <w:rsid w:val="009440D5"/>
    <w:rsid w:val="00982621"/>
    <w:rsid w:val="009E4B08"/>
    <w:rsid w:val="00A51741"/>
    <w:rsid w:val="00A65895"/>
    <w:rsid w:val="00AD2ED4"/>
    <w:rsid w:val="00B0516B"/>
    <w:rsid w:val="00B1309B"/>
    <w:rsid w:val="00B279AD"/>
    <w:rsid w:val="00B3588F"/>
    <w:rsid w:val="00B40B92"/>
    <w:rsid w:val="00B8308A"/>
    <w:rsid w:val="00B91051"/>
    <w:rsid w:val="00BD3087"/>
    <w:rsid w:val="00C334BC"/>
    <w:rsid w:val="00CA4780"/>
    <w:rsid w:val="00CA5E45"/>
    <w:rsid w:val="00CB1528"/>
    <w:rsid w:val="00CF1B83"/>
    <w:rsid w:val="00D170D5"/>
    <w:rsid w:val="00D17252"/>
    <w:rsid w:val="00D21DDC"/>
    <w:rsid w:val="00D2226D"/>
    <w:rsid w:val="00D45FF9"/>
    <w:rsid w:val="00D5330B"/>
    <w:rsid w:val="00D647A1"/>
    <w:rsid w:val="00D97D79"/>
    <w:rsid w:val="00DF6905"/>
    <w:rsid w:val="00E36FA8"/>
    <w:rsid w:val="00E37F7E"/>
    <w:rsid w:val="00E615FC"/>
    <w:rsid w:val="00E6217D"/>
    <w:rsid w:val="00E73C08"/>
    <w:rsid w:val="00E7780E"/>
    <w:rsid w:val="00E9603B"/>
    <w:rsid w:val="00EA5EEF"/>
    <w:rsid w:val="00EC373D"/>
    <w:rsid w:val="00ED5239"/>
    <w:rsid w:val="00FB0DAC"/>
    <w:rsid w:val="00FC60D7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90CFC"/>
  <w15:chartTrackingRefBased/>
  <w15:docId w15:val="{E821822F-7E5B-4DF7-9836-906A254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1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1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1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1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1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1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0B"/>
  </w:style>
  <w:style w:type="paragraph" w:styleId="Piedepgina">
    <w:name w:val="footer"/>
    <w:basedOn w:val="Normal"/>
    <w:link w:val="Piedepgina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0B"/>
  </w:style>
  <w:style w:type="character" w:styleId="Textodelmarcadordeposicin">
    <w:name w:val="Placeholder Text"/>
    <w:basedOn w:val="Fuentedeprrafopredeter"/>
    <w:uiPriority w:val="99"/>
    <w:semiHidden/>
    <w:rsid w:val="00BD30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.jcyl.es/fp/es" TargetMode="External"/><Relationship Id="rId2" Type="http://schemas.openxmlformats.org/officeDocument/2006/relationships/hyperlink" Target="https://www.tramitacastillayleon.jcyl.es" TargetMode="External"/><Relationship Id="rId1" Type="http://schemas.openxmlformats.org/officeDocument/2006/relationships/hyperlink" Target="mailto:protecciondatos.dgfpre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STEMA%20DE%20GESTI&#211;N\01-%20NORMATIVA\Nueva%20FP\Normativa%20Auton&#243;mica\Anexos%20Orden%20Formaci&#243;n%20en%20Empresa\A5-%20Solicitud%20Inicio%20FF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2DC1F784304DBA9E35FBECE18E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C06D5-A1D5-43F2-94D6-E4E1EA2D33F7}"/>
      </w:docPartPr>
      <w:docPartBody>
        <w:p w:rsidR="00E01943" w:rsidRDefault="00E01943">
          <w:pPr>
            <w:pStyle w:val="972DC1F784304DBA9E35FBECE18EA00B"/>
          </w:pPr>
          <w:r w:rsidRPr="001D03BE">
            <w:rPr>
              <w:rStyle w:val="Textodelmarcadordeposicin"/>
              <w:sz w:val="16"/>
              <w:szCs w:val="16"/>
            </w:rPr>
            <w:t>Introduzca el nombre del Centro Educativo</w:t>
          </w:r>
        </w:p>
      </w:docPartBody>
    </w:docPart>
    <w:docPart>
      <w:docPartPr>
        <w:name w:val="2975E4EB2DFD438A9924125206D6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E099-435D-4AF6-A2A8-69709678D556}"/>
      </w:docPartPr>
      <w:docPartBody>
        <w:p w:rsidR="00E01943" w:rsidRDefault="00E01943">
          <w:pPr>
            <w:pStyle w:val="2975E4EB2DFD438A9924125206D6B14B"/>
          </w:pPr>
          <w:r w:rsidRPr="001D03BE">
            <w:rPr>
              <w:rStyle w:val="Textodelmarcadordeposicin"/>
              <w:sz w:val="16"/>
              <w:szCs w:val="16"/>
            </w:rPr>
            <w:t>Introduzca el código del Centro</w:t>
          </w:r>
        </w:p>
      </w:docPartBody>
    </w:docPart>
    <w:docPart>
      <w:docPartPr>
        <w:name w:val="BD7CBB8E2A3A41EEB1D6E1CA6B4F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04F2-1319-4C16-B268-53395AFA426B}"/>
      </w:docPartPr>
      <w:docPartBody>
        <w:p w:rsidR="00E01943" w:rsidRDefault="00E01943">
          <w:pPr>
            <w:pStyle w:val="BD7CBB8E2A3A41EEB1D6E1CA6B4F206C"/>
          </w:pPr>
          <w:r w:rsidRPr="001D03BE">
            <w:rPr>
              <w:rStyle w:val="Textodelmarcadordeposicin"/>
              <w:sz w:val="16"/>
              <w:szCs w:val="16"/>
            </w:rPr>
            <w:t>CIF del Centro</w:t>
          </w:r>
        </w:p>
      </w:docPartBody>
    </w:docPart>
    <w:docPart>
      <w:docPartPr>
        <w:name w:val="ED4498DAC63D4CDE8B4A6455D81B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3382-7D18-4FD7-BA37-DF51088D0C94}"/>
      </w:docPartPr>
      <w:docPartBody>
        <w:p w:rsidR="00E01943" w:rsidRDefault="00E01943">
          <w:pPr>
            <w:pStyle w:val="ED4498DAC63D4CDE8B4A6455D81B5382"/>
          </w:pPr>
          <w:r w:rsidRPr="00A04A43">
            <w:rPr>
              <w:rStyle w:val="Textodelmarcadordeposicin"/>
            </w:rPr>
            <w:t xml:space="preserve">Escriba cualquier contenido que desee que se repita, incluidos otros controles de contenido. También puede insertar este control en filas de </w:t>
          </w:r>
          <w:r w:rsidRPr="00A04A43">
            <w:rPr>
              <w:rStyle w:val="Textodelmarcadordeposicin"/>
            </w:rPr>
            <w:t>tablas para repetir partes de una tabla.</w:t>
          </w:r>
        </w:p>
      </w:docPartBody>
    </w:docPart>
    <w:docPart>
      <w:docPartPr>
        <w:name w:val="57A69D25982645F9AC7358BF58E8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F5AC-3D7D-4AFF-98EC-56817677660F}"/>
      </w:docPartPr>
      <w:docPartBody>
        <w:p w:rsidR="00E01943" w:rsidRDefault="00E01943">
          <w:pPr>
            <w:pStyle w:val="57A69D25982645F9AC7358BF58E86153"/>
          </w:pPr>
          <w:r>
            <w:rPr>
              <w:sz w:val="18"/>
              <w:szCs w:val="18"/>
            </w:rPr>
            <w:t>Nombre del Ciclo/Curso</w:t>
          </w:r>
        </w:p>
      </w:docPartBody>
    </w:docPart>
    <w:docPart>
      <w:docPartPr>
        <w:name w:val="84AA563C7FE4442F962EE5DB2CB9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9051-F671-4DCD-B3EF-4D3627294F11}"/>
      </w:docPartPr>
      <w:docPartBody>
        <w:p w:rsidR="00E01943" w:rsidRDefault="00E01943">
          <w:pPr>
            <w:pStyle w:val="84AA563C7FE4442F962EE5DB2CB98662"/>
          </w:pPr>
          <w:r w:rsidRPr="00B1309B">
            <w:rPr>
              <w:sz w:val="18"/>
              <w:szCs w:val="18"/>
            </w:rPr>
            <w:t>Código</w:t>
          </w:r>
        </w:p>
      </w:docPartBody>
    </w:docPart>
    <w:docPart>
      <w:docPartPr>
        <w:name w:val="4E82C627E953496D9BCCB8171167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DC02-E424-4B4D-A8A7-EA7CA2AF68A5}"/>
      </w:docPartPr>
      <w:docPartBody>
        <w:p w:rsidR="00E01943" w:rsidRDefault="00E01943">
          <w:pPr>
            <w:pStyle w:val="4E82C627E953496D9BCCB81711675F2D"/>
          </w:pPr>
          <w:r w:rsidRPr="00B1309B">
            <w:rPr>
              <w:sz w:val="18"/>
              <w:szCs w:val="18"/>
            </w:rPr>
            <w:t>Escoja</w:t>
          </w:r>
          <w:r w:rsidRPr="001D03BE">
            <w:rPr>
              <w:rStyle w:val="Textodelmarcadordeposicin"/>
              <w:sz w:val="16"/>
              <w:szCs w:val="16"/>
            </w:rPr>
            <w:t xml:space="preserve"> </w:t>
          </w:r>
          <w:r w:rsidRPr="00B1309B">
            <w:rPr>
              <w:sz w:val="18"/>
              <w:szCs w:val="18"/>
            </w:rPr>
            <w:t>Régimen</w:t>
          </w:r>
        </w:p>
      </w:docPartBody>
    </w:docPart>
    <w:docPart>
      <w:docPartPr>
        <w:name w:val="F76AC6D70D2E44FB80769E9FED3C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B298-20B8-4442-80AD-308F3B9CA4FE}"/>
      </w:docPartPr>
      <w:docPartBody>
        <w:p w:rsidR="00E01943" w:rsidRDefault="00E01943">
          <w:pPr>
            <w:pStyle w:val="F76AC6D70D2E44FB80769E9FED3C16BD"/>
          </w:pPr>
          <w:r w:rsidRPr="00B1309B">
            <w:rPr>
              <w:sz w:val="18"/>
              <w:szCs w:val="18"/>
            </w:rPr>
            <w:t>Número</w:t>
          </w:r>
          <w:r>
            <w:rPr>
              <w:rStyle w:val="Textodelmarcadordeposicin"/>
              <w:sz w:val="16"/>
              <w:szCs w:val="16"/>
            </w:rPr>
            <w:t xml:space="preserve"> </w:t>
          </w:r>
          <w:r w:rsidRPr="00B1309B">
            <w:rPr>
              <w:sz w:val="18"/>
              <w:szCs w:val="18"/>
            </w:rPr>
            <w:t>Horas</w:t>
          </w:r>
          <w:r>
            <w:rPr>
              <w:rStyle w:val="Textodelmarcadordeposicin"/>
              <w:sz w:val="16"/>
              <w:szCs w:val="16"/>
            </w:rPr>
            <w:t xml:space="preserve"> </w:t>
          </w:r>
          <w:r w:rsidRPr="00B1309B">
            <w:rPr>
              <w:sz w:val="18"/>
              <w:szCs w:val="18"/>
            </w:rPr>
            <w:t>FFE</w:t>
          </w:r>
        </w:p>
      </w:docPartBody>
    </w:docPart>
    <w:docPart>
      <w:docPartPr>
        <w:name w:val="0341C439B0874A82BD3BAF8AB1A6F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9C18-05F1-4822-B841-DD45DA052CB8}"/>
      </w:docPartPr>
      <w:docPartBody>
        <w:p w:rsidR="00E01943" w:rsidRDefault="00E01943">
          <w:pPr>
            <w:pStyle w:val="0341C439B0874A82BD3BAF8AB1A6FA3E"/>
          </w:pPr>
          <w:r w:rsidRPr="00A04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1297BB5D0534D4FBE303432A48E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3B25-4E88-4641-8453-969DB46D50EC}"/>
      </w:docPartPr>
      <w:docPartBody>
        <w:p w:rsidR="00E01943" w:rsidRDefault="00E01943">
          <w:pPr>
            <w:pStyle w:val="51297BB5D0534D4FBE303432A48EB5DF"/>
          </w:pPr>
          <w:r w:rsidRPr="00B1309B">
            <w:rPr>
              <w:sz w:val="18"/>
              <w:szCs w:val="18"/>
            </w:rPr>
            <w:t>Escoja SI/NO</w:t>
          </w:r>
        </w:p>
      </w:docPartBody>
    </w:docPart>
    <w:docPart>
      <w:docPartPr>
        <w:name w:val="3901F6B4A6494C799324E594F1D6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000D-A7A1-484A-B350-25BA191298B5}"/>
      </w:docPartPr>
      <w:docPartBody>
        <w:p w:rsidR="00E01943" w:rsidRDefault="00E01943">
          <w:pPr>
            <w:pStyle w:val="3901F6B4A6494C799324E594F1D6C37F"/>
          </w:pPr>
          <w:r w:rsidRPr="00B1309B">
            <w:rPr>
              <w:sz w:val="18"/>
              <w:szCs w:val="18"/>
            </w:rPr>
            <w:t>Nº</w:t>
          </w:r>
        </w:p>
      </w:docPartBody>
    </w:docPart>
    <w:docPart>
      <w:docPartPr>
        <w:name w:val="C9E448CA6D634387BF113EF791B6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965D-4091-463F-A70A-F44386E07373}"/>
      </w:docPartPr>
      <w:docPartBody>
        <w:p w:rsidR="00E01943" w:rsidRDefault="00E01943">
          <w:pPr>
            <w:pStyle w:val="C9E448CA6D634387BF113EF791B6DB42"/>
          </w:pPr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43E9A6F2F52471C856163D6F3FF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3C8F-07BB-4092-B7CE-0ABEBABE1900}"/>
      </w:docPartPr>
      <w:docPartBody>
        <w:p w:rsidR="00E01943" w:rsidRDefault="00E01943">
          <w:pPr>
            <w:pStyle w:val="E43E9A6F2F52471C856163D6F3FF4FC5"/>
          </w:pPr>
          <w:r w:rsidRPr="001D03BE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5383FA53427D4D1C86D5838520B7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6567-BEED-481A-8AED-90212CB35804}"/>
      </w:docPartPr>
      <w:docPartBody>
        <w:p w:rsidR="00E01943" w:rsidRDefault="00E01943">
          <w:pPr>
            <w:pStyle w:val="5383FA53427D4D1C86D5838520B7078F"/>
          </w:pPr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547051863C04582AAC7FC4258E0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312E-B6A3-45EC-A363-68FED678143B}"/>
      </w:docPartPr>
      <w:docPartBody>
        <w:p w:rsidR="00E01943" w:rsidRDefault="00E01943">
          <w:pPr>
            <w:pStyle w:val="0547051863C04582AAC7FC4258E07B08"/>
          </w:pPr>
          <w:r w:rsidRPr="001D03B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43"/>
    <w:rsid w:val="00370A1B"/>
    <w:rsid w:val="00E0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972DC1F784304DBA9E35FBECE18EA00B">
    <w:name w:val="972DC1F784304DBA9E35FBECE18EA00B"/>
  </w:style>
  <w:style w:type="paragraph" w:customStyle="1" w:styleId="2975E4EB2DFD438A9924125206D6B14B">
    <w:name w:val="2975E4EB2DFD438A9924125206D6B14B"/>
  </w:style>
  <w:style w:type="paragraph" w:customStyle="1" w:styleId="BD7CBB8E2A3A41EEB1D6E1CA6B4F206C">
    <w:name w:val="BD7CBB8E2A3A41EEB1D6E1CA6B4F206C"/>
  </w:style>
  <w:style w:type="paragraph" w:customStyle="1" w:styleId="ED4498DAC63D4CDE8B4A6455D81B5382">
    <w:name w:val="ED4498DAC63D4CDE8B4A6455D81B5382"/>
  </w:style>
  <w:style w:type="paragraph" w:customStyle="1" w:styleId="57A69D25982645F9AC7358BF58E86153">
    <w:name w:val="57A69D25982645F9AC7358BF58E86153"/>
  </w:style>
  <w:style w:type="paragraph" w:customStyle="1" w:styleId="84AA563C7FE4442F962EE5DB2CB98662">
    <w:name w:val="84AA563C7FE4442F962EE5DB2CB98662"/>
  </w:style>
  <w:style w:type="paragraph" w:customStyle="1" w:styleId="4E82C627E953496D9BCCB81711675F2D">
    <w:name w:val="4E82C627E953496D9BCCB81711675F2D"/>
  </w:style>
  <w:style w:type="paragraph" w:customStyle="1" w:styleId="F76AC6D70D2E44FB80769E9FED3C16BD">
    <w:name w:val="F76AC6D70D2E44FB80769E9FED3C16BD"/>
  </w:style>
  <w:style w:type="paragraph" w:customStyle="1" w:styleId="0341C439B0874A82BD3BAF8AB1A6FA3E">
    <w:name w:val="0341C439B0874A82BD3BAF8AB1A6FA3E"/>
  </w:style>
  <w:style w:type="paragraph" w:customStyle="1" w:styleId="51297BB5D0534D4FBE303432A48EB5DF">
    <w:name w:val="51297BB5D0534D4FBE303432A48EB5DF"/>
  </w:style>
  <w:style w:type="paragraph" w:customStyle="1" w:styleId="3901F6B4A6494C799324E594F1D6C37F">
    <w:name w:val="3901F6B4A6494C799324E594F1D6C37F"/>
  </w:style>
  <w:style w:type="paragraph" w:customStyle="1" w:styleId="C9E448CA6D634387BF113EF791B6DB42">
    <w:name w:val="C9E448CA6D634387BF113EF791B6DB42"/>
  </w:style>
  <w:style w:type="paragraph" w:customStyle="1" w:styleId="E43E9A6F2F52471C856163D6F3FF4FC5">
    <w:name w:val="E43E9A6F2F52471C856163D6F3FF4FC5"/>
  </w:style>
  <w:style w:type="paragraph" w:customStyle="1" w:styleId="5383FA53427D4D1C86D5838520B7078F">
    <w:name w:val="5383FA53427D4D1C86D5838520B7078F"/>
  </w:style>
  <w:style w:type="paragraph" w:customStyle="1" w:styleId="0547051863C04582AAC7FC4258E07B08">
    <w:name w:val="0547051863C04582AAC7FC4258E07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A5- Solicitud Inicio FFE.dotx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dc:description/>
  <cp:lastModifiedBy>Juan Antonio Redondo Gómez</cp:lastModifiedBy>
  <cp:revision>1</cp:revision>
  <cp:lastPrinted>2025-02-27T07:59:00Z</cp:lastPrinted>
  <dcterms:created xsi:type="dcterms:W3CDTF">2025-03-03T16:25:00Z</dcterms:created>
  <dcterms:modified xsi:type="dcterms:W3CDTF">2025-03-03T16:26:00Z</dcterms:modified>
</cp:coreProperties>
</file>